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111"/>
      </w:tblGrid>
      <w:tr w:rsidR="00F578EC" w14:paraId="45586C09" w14:textId="77777777" w:rsidTr="00025F82">
        <w:tc>
          <w:tcPr>
            <w:tcW w:w="3190" w:type="dxa"/>
          </w:tcPr>
          <w:p w14:paraId="64E9BC1D" w14:textId="77777777" w:rsidR="00F578EC" w:rsidRDefault="00F57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3" w:type="dxa"/>
          </w:tcPr>
          <w:p w14:paraId="75E2881D" w14:textId="77777777" w:rsidR="00F578EC" w:rsidRDefault="00F57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E8CA9BD" w14:textId="77777777" w:rsidR="00F578EC" w:rsidRDefault="00F578EC" w:rsidP="00F12AC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</w:t>
            </w:r>
            <w:r w:rsidR="00025F82">
              <w:rPr>
                <w:rFonts w:ascii="Times New Roman" w:hAnsi="Times New Roman" w:cs="Times New Roman"/>
                <w:sz w:val="30"/>
                <w:szCs w:val="30"/>
              </w:rPr>
              <w:t>ЕНО</w:t>
            </w:r>
          </w:p>
        </w:tc>
      </w:tr>
      <w:tr w:rsidR="00F578EC" w14:paraId="5E0BD392" w14:textId="77777777" w:rsidTr="00025F82">
        <w:tc>
          <w:tcPr>
            <w:tcW w:w="3190" w:type="dxa"/>
          </w:tcPr>
          <w:p w14:paraId="6C356DD5" w14:textId="77777777" w:rsidR="00F578EC" w:rsidRDefault="00F57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3" w:type="dxa"/>
          </w:tcPr>
          <w:p w14:paraId="58C3790B" w14:textId="77777777" w:rsidR="00F578EC" w:rsidRDefault="00F57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E076DCA" w14:textId="32E616AC" w:rsidR="00F578EC" w:rsidRDefault="00025F82" w:rsidP="00F12AC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 д</w:t>
            </w:r>
            <w:r w:rsidR="00F578EC">
              <w:rPr>
                <w:rFonts w:ascii="Times New Roman" w:hAnsi="Times New Roman" w:cs="Times New Roman"/>
                <w:sz w:val="30"/>
                <w:szCs w:val="30"/>
              </w:rPr>
              <w:t>иректор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578EC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учреждения образования «</w:t>
            </w:r>
            <w:r w:rsidR="00E8703F">
              <w:rPr>
                <w:rFonts w:ascii="Times New Roman" w:hAnsi="Times New Roman" w:cs="Times New Roman"/>
                <w:sz w:val="30"/>
                <w:szCs w:val="30"/>
              </w:rPr>
              <w:t>Средняя школа № 42</w:t>
            </w:r>
            <w:r w:rsidR="00F578EC">
              <w:rPr>
                <w:rFonts w:ascii="Times New Roman" w:hAnsi="Times New Roman" w:cs="Times New Roman"/>
                <w:sz w:val="30"/>
                <w:szCs w:val="30"/>
              </w:rPr>
              <w:t xml:space="preserve"> г. Гродно»</w:t>
            </w:r>
          </w:p>
        </w:tc>
      </w:tr>
      <w:tr w:rsidR="00F578EC" w14:paraId="0DF7B5EB" w14:textId="77777777" w:rsidTr="00025F82">
        <w:tc>
          <w:tcPr>
            <w:tcW w:w="3190" w:type="dxa"/>
          </w:tcPr>
          <w:p w14:paraId="06C0652E" w14:textId="77777777" w:rsidR="00F578EC" w:rsidRDefault="00F57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3" w:type="dxa"/>
          </w:tcPr>
          <w:p w14:paraId="1DF640B9" w14:textId="77777777" w:rsidR="00F578EC" w:rsidRPr="00312C48" w:rsidRDefault="00F578E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B1DB6BA" w14:textId="2B64596E" w:rsidR="00F578EC" w:rsidRPr="00312C48" w:rsidRDefault="00312C48" w:rsidP="00F12AC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12C48">
              <w:rPr>
                <w:rFonts w:ascii="Times New Roman" w:hAnsi="Times New Roman" w:cs="Times New Roman"/>
                <w:sz w:val="30"/>
                <w:szCs w:val="30"/>
              </w:rPr>
              <w:t>31.08.2023</w:t>
            </w:r>
            <w:r w:rsidR="00025F82" w:rsidRPr="00312C48">
              <w:rPr>
                <w:rFonts w:ascii="Times New Roman" w:hAnsi="Times New Roman" w:cs="Times New Roman"/>
                <w:sz w:val="30"/>
                <w:szCs w:val="30"/>
              </w:rPr>
              <w:t xml:space="preserve"> № </w:t>
            </w:r>
            <w:r w:rsidRPr="00312C48">
              <w:rPr>
                <w:rFonts w:ascii="Times New Roman" w:hAnsi="Times New Roman" w:cs="Times New Roman"/>
                <w:sz w:val="30"/>
                <w:szCs w:val="30"/>
              </w:rPr>
              <w:t>32-ОС</w:t>
            </w:r>
          </w:p>
        </w:tc>
      </w:tr>
    </w:tbl>
    <w:p w14:paraId="730AC29F" w14:textId="77777777" w:rsidR="00025F82" w:rsidRDefault="00025F82" w:rsidP="00025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ED94E2F" w14:textId="77777777" w:rsidR="00025F82" w:rsidRPr="006C003B" w:rsidRDefault="00025F82" w:rsidP="00687722">
      <w:pPr>
        <w:autoSpaceDE w:val="0"/>
        <w:autoSpaceDN w:val="0"/>
        <w:adjustRightInd w:val="0"/>
        <w:spacing w:after="0" w:line="280" w:lineRule="exact"/>
        <w:ind w:right="510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C003B">
        <w:rPr>
          <w:rFonts w:ascii="Times New Roman" w:hAnsi="Times New Roman" w:cs="Times New Roman"/>
          <w:bCs/>
          <w:sz w:val="30"/>
          <w:szCs w:val="30"/>
        </w:rPr>
        <w:t>ПОЛИТИКА</w:t>
      </w:r>
    </w:p>
    <w:p w14:paraId="71996E29" w14:textId="119A500A" w:rsidR="00025F82" w:rsidRPr="006C003B" w:rsidRDefault="00025F82" w:rsidP="00687722">
      <w:pPr>
        <w:autoSpaceDE w:val="0"/>
        <w:autoSpaceDN w:val="0"/>
        <w:adjustRightInd w:val="0"/>
        <w:spacing w:after="0" w:line="280" w:lineRule="exact"/>
        <w:ind w:right="5102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C003B">
        <w:rPr>
          <w:rFonts w:ascii="Times New Roman" w:hAnsi="Times New Roman" w:cs="Times New Roman"/>
          <w:bCs/>
          <w:sz w:val="30"/>
          <w:szCs w:val="30"/>
        </w:rPr>
        <w:t>государственного учреждения образования</w:t>
      </w:r>
      <w:r w:rsidR="00687722" w:rsidRPr="0068772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C003B">
        <w:rPr>
          <w:rFonts w:ascii="Times New Roman" w:hAnsi="Times New Roman" w:cs="Times New Roman"/>
          <w:bCs/>
          <w:sz w:val="30"/>
          <w:szCs w:val="30"/>
        </w:rPr>
        <w:t>«</w:t>
      </w:r>
      <w:r w:rsidR="00E8703F">
        <w:rPr>
          <w:rFonts w:ascii="Times New Roman" w:hAnsi="Times New Roman" w:cs="Times New Roman"/>
          <w:bCs/>
          <w:sz w:val="30"/>
          <w:szCs w:val="30"/>
        </w:rPr>
        <w:t>Средняя школа № 42</w:t>
      </w:r>
      <w:r w:rsidRPr="006C003B">
        <w:rPr>
          <w:rFonts w:ascii="Times New Roman" w:hAnsi="Times New Roman" w:cs="Times New Roman"/>
          <w:bCs/>
          <w:sz w:val="30"/>
          <w:szCs w:val="30"/>
        </w:rPr>
        <w:t xml:space="preserve"> г.</w:t>
      </w:r>
      <w:r w:rsidR="00687722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Pr="006C003B">
        <w:rPr>
          <w:rFonts w:ascii="Times New Roman" w:hAnsi="Times New Roman" w:cs="Times New Roman"/>
          <w:bCs/>
          <w:sz w:val="30"/>
          <w:szCs w:val="30"/>
        </w:rPr>
        <w:t>Гродно»</w:t>
      </w:r>
      <w:r w:rsidR="00687722" w:rsidRPr="0068772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C003B">
        <w:rPr>
          <w:rFonts w:ascii="Times New Roman" w:hAnsi="Times New Roman" w:cs="Times New Roman"/>
          <w:bCs/>
          <w:sz w:val="30"/>
          <w:szCs w:val="30"/>
        </w:rPr>
        <w:t>в отношении обработки персональных данных</w:t>
      </w:r>
    </w:p>
    <w:p w14:paraId="26241C4C" w14:textId="77777777" w:rsidR="00025F82" w:rsidRDefault="00025F82" w:rsidP="00025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25E5DC2" w14:textId="77777777" w:rsidR="00025F82" w:rsidRPr="00025F82" w:rsidRDefault="00025F82" w:rsidP="00025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5F82">
        <w:rPr>
          <w:rFonts w:ascii="Times New Roman" w:hAnsi="Times New Roman" w:cs="Times New Roman"/>
          <w:sz w:val="30"/>
          <w:szCs w:val="30"/>
        </w:rPr>
        <w:t>ГЛАВА 1</w:t>
      </w:r>
    </w:p>
    <w:p w14:paraId="093FC6A1" w14:textId="77777777" w:rsidR="0083661C" w:rsidRDefault="00025F82" w:rsidP="00025F8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25F82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6EB3B839" w14:textId="1C748AF8" w:rsidR="00DC68AD" w:rsidRDefault="00025F82" w:rsidP="000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F82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Государственное у</w:t>
      </w:r>
      <w:r w:rsidRPr="00025F82">
        <w:rPr>
          <w:rFonts w:ascii="Times New Roman" w:hAnsi="Times New Roman" w:cs="Times New Roman"/>
          <w:sz w:val="30"/>
          <w:szCs w:val="30"/>
        </w:rPr>
        <w:t>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="00E8703F">
        <w:rPr>
          <w:rFonts w:ascii="Times New Roman" w:hAnsi="Times New Roman" w:cs="Times New Roman"/>
          <w:sz w:val="30"/>
          <w:szCs w:val="30"/>
        </w:rPr>
        <w:t xml:space="preserve">Средняя школа № 42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212DF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hAnsi="Times New Roman" w:cs="Times New Roman"/>
          <w:sz w:val="30"/>
          <w:szCs w:val="30"/>
        </w:rPr>
        <w:t>г.</w:t>
      </w:r>
      <w:r w:rsidR="00E870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Гродно»</w:t>
      </w:r>
      <w:r w:rsidR="006C003B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E8703F">
        <w:rPr>
          <w:rFonts w:ascii="Times New Roman" w:hAnsi="Times New Roman" w:cs="Times New Roman"/>
          <w:sz w:val="30"/>
          <w:szCs w:val="30"/>
        </w:rPr>
        <w:t>школа</w:t>
      </w:r>
      <w:r w:rsidR="006C003B">
        <w:rPr>
          <w:rFonts w:ascii="Times New Roman" w:hAnsi="Times New Roman" w:cs="Times New Roman"/>
          <w:sz w:val="30"/>
          <w:szCs w:val="30"/>
        </w:rPr>
        <w:t>)</w:t>
      </w:r>
      <w:r w:rsidRPr="00025F82">
        <w:rPr>
          <w:rFonts w:ascii="Times New Roman" w:hAnsi="Times New Roman" w:cs="Times New Roman"/>
          <w:sz w:val="30"/>
          <w:szCs w:val="30"/>
        </w:rPr>
        <w:t xml:space="preserve"> уделяет внимание защите персональных данных при их обработке и с уважением относится к соблюдению прав субъектов персональных данных. </w:t>
      </w:r>
    </w:p>
    <w:p w14:paraId="7FAF4336" w14:textId="77777777" w:rsidR="00025F82" w:rsidRPr="00025F82" w:rsidRDefault="00025F82" w:rsidP="000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F82">
        <w:rPr>
          <w:rFonts w:ascii="Times New Roman" w:hAnsi="Times New Roman" w:cs="Times New Roman"/>
          <w:sz w:val="30"/>
          <w:szCs w:val="30"/>
        </w:rPr>
        <w:t xml:space="preserve">Настоящая Политика 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 – Закон). </w:t>
      </w:r>
    </w:p>
    <w:p w14:paraId="01B26D06" w14:textId="01F95A30" w:rsidR="00025F82" w:rsidRPr="00025F82" w:rsidRDefault="00025F82" w:rsidP="000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F82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</w:t>
      </w:r>
      <w:r w:rsidR="006C003B">
        <w:rPr>
          <w:rFonts w:ascii="Times New Roman" w:hAnsi="Times New Roman" w:cs="Times New Roman"/>
          <w:sz w:val="30"/>
          <w:szCs w:val="30"/>
        </w:rPr>
        <w:t>государственного у</w:t>
      </w:r>
      <w:r w:rsidR="006C003B" w:rsidRPr="00025F82">
        <w:rPr>
          <w:rFonts w:ascii="Times New Roman" w:hAnsi="Times New Roman" w:cs="Times New Roman"/>
          <w:sz w:val="30"/>
          <w:szCs w:val="30"/>
        </w:rPr>
        <w:t>чреждени</w:t>
      </w:r>
      <w:r w:rsidR="006C003B">
        <w:rPr>
          <w:rFonts w:ascii="Times New Roman" w:hAnsi="Times New Roman" w:cs="Times New Roman"/>
          <w:sz w:val="30"/>
          <w:szCs w:val="30"/>
        </w:rPr>
        <w:t>я</w:t>
      </w:r>
      <w:r w:rsidR="006C003B" w:rsidRPr="00025F82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6C003B">
        <w:rPr>
          <w:rFonts w:ascii="Times New Roman" w:hAnsi="Times New Roman" w:cs="Times New Roman"/>
          <w:sz w:val="30"/>
          <w:szCs w:val="30"/>
        </w:rPr>
        <w:t xml:space="preserve"> «</w:t>
      </w:r>
      <w:r w:rsidR="00E8703F">
        <w:rPr>
          <w:rFonts w:ascii="Times New Roman" w:hAnsi="Times New Roman" w:cs="Times New Roman"/>
          <w:sz w:val="30"/>
          <w:szCs w:val="30"/>
        </w:rPr>
        <w:t>Средняя школа № 42</w:t>
      </w:r>
      <w:r w:rsidR="006C003B">
        <w:rPr>
          <w:rFonts w:ascii="Times New Roman" w:hAnsi="Times New Roman" w:cs="Times New Roman"/>
          <w:sz w:val="30"/>
          <w:szCs w:val="30"/>
        </w:rPr>
        <w:t xml:space="preserve"> г. Гродно»</w:t>
      </w:r>
      <w:r w:rsidRPr="00025F82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2300</w:t>
      </w:r>
      <w:r w:rsidR="00E8703F">
        <w:rPr>
          <w:rFonts w:ascii="Times New Roman" w:hAnsi="Times New Roman" w:cs="Times New Roman"/>
          <w:sz w:val="30"/>
          <w:szCs w:val="30"/>
        </w:rPr>
        <w:t>07</w:t>
      </w:r>
      <w:r>
        <w:rPr>
          <w:rFonts w:ascii="Times New Roman" w:hAnsi="Times New Roman" w:cs="Times New Roman"/>
          <w:sz w:val="30"/>
          <w:szCs w:val="30"/>
        </w:rPr>
        <w:t xml:space="preserve"> г. Гродно, ул. </w:t>
      </w:r>
      <w:r w:rsidR="00E8703F">
        <w:rPr>
          <w:rFonts w:ascii="Times New Roman" w:hAnsi="Times New Roman" w:cs="Times New Roman"/>
          <w:sz w:val="30"/>
          <w:szCs w:val="30"/>
        </w:rPr>
        <w:t>Виктора Глухова, 16</w:t>
      </w:r>
    </w:p>
    <w:p w14:paraId="385C9300" w14:textId="3A0E0F4E" w:rsidR="004E104A" w:rsidRPr="004E104A" w:rsidRDefault="00025F82" w:rsidP="004E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F82">
        <w:rPr>
          <w:rFonts w:ascii="Times New Roman" w:hAnsi="Times New Roman" w:cs="Times New Roman"/>
          <w:sz w:val="30"/>
          <w:szCs w:val="30"/>
        </w:rPr>
        <w:t xml:space="preserve">адрес </w:t>
      </w:r>
      <w:r w:rsidR="004E104A">
        <w:rPr>
          <w:rFonts w:ascii="Times New Roman" w:hAnsi="Times New Roman" w:cs="Times New Roman"/>
          <w:sz w:val="30"/>
          <w:szCs w:val="30"/>
        </w:rPr>
        <w:t>сайта</w:t>
      </w:r>
      <w:r w:rsidRPr="00025F82"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="004E104A" w:rsidRPr="004E104A">
          <w:rPr>
            <w:rFonts w:ascii="Times New Roman" w:hAnsi="Times New Roman" w:cs="Times New Roman"/>
            <w:sz w:val="30"/>
            <w:szCs w:val="30"/>
          </w:rPr>
          <w:t>https://sch42.lengrodno.gov.by/</w:t>
        </w:r>
      </w:hyperlink>
    </w:p>
    <w:p w14:paraId="0F9ADE96" w14:textId="59E4C4BE" w:rsidR="00E8703F" w:rsidRPr="00E8703F" w:rsidRDefault="00025F82" w:rsidP="004E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F82">
        <w:rPr>
          <w:rFonts w:ascii="Times New Roman" w:hAnsi="Times New Roman" w:cs="Times New Roman"/>
          <w:sz w:val="30"/>
          <w:szCs w:val="30"/>
        </w:rPr>
        <w:t xml:space="preserve">e-mail: </w:t>
      </w:r>
      <w:r w:rsidR="00E8703F" w:rsidRPr="00E8703F">
        <w:rPr>
          <w:rFonts w:ascii="Times New Roman" w:hAnsi="Times New Roman" w:cs="Times New Roman"/>
          <w:sz w:val="30"/>
          <w:szCs w:val="30"/>
        </w:rPr>
        <w:t>sch42@lengrodno.by</w:t>
      </w:r>
    </w:p>
    <w:p w14:paraId="137271BB" w14:textId="7FAC3CA2" w:rsidR="00DC68AD" w:rsidRDefault="00025F82" w:rsidP="000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25F82">
        <w:rPr>
          <w:rFonts w:ascii="Times New Roman" w:hAnsi="Times New Roman" w:cs="Times New Roman"/>
          <w:sz w:val="30"/>
          <w:szCs w:val="30"/>
        </w:rPr>
        <w:t xml:space="preserve">2. 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 </w:t>
      </w:r>
    </w:p>
    <w:p w14:paraId="2881DDCA" w14:textId="77777777" w:rsidR="00025F82" w:rsidRDefault="00025F82" w:rsidP="000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5F82">
        <w:rPr>
          <w:rFonts w:ascii="Times New Roman" w:hAnsi="Times New Roman" w:cs="Times New Roman"/>
          <w:sz w:val="30"/>
          <w:szCs w:val="30"/>
        </w:rPr>
        <w:t>Политика не применяется к обработке персональных данных в процессе трудовой деятельности (в отношении работников и бывших работников), при видеонаблюдении, а также при обработке cookie-файлов на интернет-сайте учреждения образования.</w:t>
      </w:r>
    </w:p>
    <w:p w14:paraId="19265378" w14:textId="2B03EDE6" w:rsidR="00DC68AD" w:rsidRDefault="00DC68AD" w:rsidP="0002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68AD">
        <w:rPr>
          <w:rFonts w:ascii="Times New Roman" w:hAnsi="Times New Roman" w:cs="Times New Roman"/>
          <w:sz w:val="30"/>
          <w:szCs w:val="30"/>
        </w:rPr>
        <w:t>3. В настоящей Политике используются термины и их определения в значении, определенном Законом.</w:t>
      </w:r>
    </w:p>
    <w:p w14:paraId="6E5CE833" w14:textId="008014F2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7D44E2E9" w14:textId="77777777" w:rsid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6C2048C" w14:textId="77777777" w:rsidR="00CB2B65" w:rsidRDefault="00CB2B65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C354B18" w14:textId="77777777" w:rsidR="00CB2B65" w:rsidRDefault="00CB2B65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38EC88F" w14:textId="256854AA" w:rsidR="0079587A" w:rsidRDefault="0079587A" w:rsidP="0079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2</w:t>
      </w:r>
    </w:p>
    <w:p w14:paraId="27B10512" w14:textId="77777777" w:rsidR="0079587A" w:rsidRDefault="00AB43A8" w:rsidP="00AB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ЦЕЛИ, КАТЕГОРИИ</w:t>
      </w:r>
      <w:r w:rsidR="0079587A">
        <w:rPr>
          <w:rFonts w:ascii="Times New Roman" w:hAnsi="Times New Roman" w:cs="Times New Roman"/>
          <w:sz w:val="30"/>
          <w:szCs w:val="30"/>
        </w:rPr>
        <w:t xml:space="preserve"> ОБРАБОТКИ ПЕРСОНАЛЬНЫХ ДАННЫХ</w:t>
      </w:r>
      <w:r>
        <w:rPr>
          <w:rFonts w:ascii="Times New Roman" w:hAnsi="Times New Roman" w:cs="Times New Roman"/>
          <w:sz w:val="30"/>
          <w:szCs w:val="30"/>
        </w:rPr>
        <w:t xml:space="preserve">, ПЕРЕЧЕНЬ </w:t>
      </w:r>
      <w:r w:rsidR="000F244A" w:rsidRPr="000F244A">
        <w:rPr>
          <w:rFonts w:ascii="Times New Roman" w:hAnsi="Times New Roman" w:cs="Times New Roman"/>
          <w:sz w:val="30"/>
          <w:szCs w:val="30"/>
        </w:rPr>
        <w:t>ОБРАБАТЫВАЕМЫХ ПЕРСОНАЛЬНЫХ ДАННЫХ, ПРАВОВЫЕ ОСНОВАНИЯ И СРОКИ ОБРАБОТКИ ПЕРСОНАЛЬНЫХ ДАННЫХ</w:t>
      </w:r>
    </w:p>
    <w:p w14:paraId="4D1C4553" w14:textId="03286FDF" w:rsidR="0079587A" w:rsidRDefault="00906479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 </w:t>
      </w:r>
      <w:r w:rsidR="004E104A">
        <w:rPr>
          <w:rFonts w:ascii="Times New Roman" w:hAnsi="Times New Roman" w:cs="Times New Roman"/>
          <w:sz w:val="30"/>
          <w:szCs w:val="30"/>
        </w:rPr>
        <w:t>Школа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 настоящей Политике.</w:t>
      </w:r>
    </w:p>
    <w:p w14:paraId="509C6D6C" w14:textId="403A8EF7" w:rsidR="0079587A" w:rsidRPr="0079587A" w:rsidRDefault="00906479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 </w:t>
      </w:r>
      <w:r w:rsidR="004E104A">
        <w:rPr>
          <w:rFonts w:ascii="Times New Roman" w:hAnsi="Times New Roman" w:cs="Times New Roman"/>
          <w:sz w:val="30"/>
          <w:szCs w:val="30"/>
        </w:rPr>
        <w:t>Школа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1C1EB422" w14:textId="425FC562" w:rsidR="0079587A" w:rsidRDefault="00906479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 </w:t>
      </w:r>
      <w:r w:rsidR="004E104A">
        <w:rPr>
          <w:rFonts w:ascii="Times New Roman" w:hAnsi="Times New Roman" w:cs="Times New Roman"/>
          <w:sz w:val="30"/>
          <w:szCs w:val="30"/>
        </w:rPr>
        <w:t>Школа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 вправе предоставлять персональные данные третьим лицам только при наличии оснований, предусмотренных законодательными актами.</w:t>
      </w:r>
    </w:p>
    <w:p w14:paraId="60F14568" w14:textId="77777777" w:rsidR="00AB43A8" w:rsidRDefault="00AB43A8" w:rsidP="00AB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3008472" w14:textId="06BC0E1F" w:rsidR="00AB43A8" w:rsidRDefault="00AB43A8" w:rsidP="00AB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3</w:t>
      </w:r>
    </w:p>
    <w:p w14:paraId="7BFEE780" w14:textId="77777777" w:rsidR="004E104A" w:rsidRDefault="000F244A" w:rsidP="00F1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 xml:space="preserve">УПОЛНОМОЧЕННЫЕ ЛИЦА. </w:t>
      </w:r>
    </w:p>
    <w:p w14:paraId="65E5BED6" w14:textId="599D20C4" w:rsidR="000F244A" w:rsidRPr="0079587A" w:rsidRDefault="000F244A" w:rsidP="00F1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</w:t>
      </w:r>
    </w:p>
    <w:p w14:paraId="39D70523" w14:textId="54E98BD0" w:rsidR="00B71E22" w:rsidRDefault="00906479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. </w:t>
      </w:r>
      <w:r w:rsidR="004E104A">
        <w:rPr>
          <w:rFonts w:ascii="Times New Roman" w:hAnsi="Times New Roman" w:cs="Times New Roman"/>
          <w:sz w:val="30"/>
          <w:szCs w:val="30"/>
        </w:rPr>
        <w:t>Школа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 поручает обработку персональных данных уполномоченным лицам. </w:t>
      </w:r>
    </w:p>
    <w:p w14:paraId="08ECF10D" w14:textId="77777777" w:rsid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Перечень уполномоченных лиц, обрабатывающих персональные данные по поручению учреждения образования, содержится в приложении 2 к настоящей Политике.</w:t>
      </w:r>
    </w:p>
    <w:p w14:paraId="04E83154" w14:textId="4DD84078" w:rsidR="00B71E22" w:rsidRPr="00B71E22" w:rsidRDefault="00906479" w:rsidP="00B7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B71E22" w:rsidRPr="00B71E22">
        <w:rPr>
          <w:rFonts w:ascii="Times New Roman" w:hAnsi="Times New Roman" w:cs="Times New Roman"/>
          <w:sz w:val="30"/>
          <w:szCs w:val="30"/>
        </w:rPr>
        <w:t xml:space="preserve">. </w:t>
      </w:r>
      <w:r w:rsidR="004E104A">
        <w:rPr>
          <w:rFonts w:ascii="Times New Roman" w:hAnsi="Times New Roman" w:cs="Times New Roman"/>
          <w:sz w:val="30"/>
          <w:szCs w:val="30"/>
        </w:rPr>
        <w:t>Школа</w:t>
      </w:r>
      <w:r w:rsidR="00B71E22">
        <w:rPr>
          <w:rFonts w:ascii="Times New Roman" w:hAnsi="Times New Roman" w:cs="Times New Roman"/>
          <w:sz w:val="30"/>
          <w:szCs w:val="30"/>
        </w:rPr>
        <w:t xml:space="preserve"> </w:t>
      </w:r>
      <w:r w:rsidR="00B71E22" w:rsidRPr="00B71E22">
        <w:rPr>
          <w:rFonts w:ascii="Times New Roman" w:hAnsi="Times New Roman" w:cs="Times New Roman"/>
          <w:sz w:val="30"/>
          <w:szCs w:val="30"/>
        </w:rPr>
        <w:t xml:space="preserve"> осуществляет трансграничную передачу персональных данных для обеспечения непрерывной коммуникации с пользователями социальных сетей и мессенджеров (Instagram, TikTok, Т</w:t>
      </w:r>
      <w:r w:rsidR="00B71E22">
        <w:rPr>
          <w:rFonts w:ascii="Times New Roman" w:hAnsi="Times New Roman" w:cs="Times New Roman"/>
          <w:sz w:val="30"/>
          <w:szCs w:val="30"/>
        </w:rPr>
        <w:t>еlegram, видеохостинг YouTube).</w:t>
      </w:r>
    </w:p>
    <w:p w14:paraId="5AB9206E" w14:textId="77777777" w:rsidR="00B71E22" w:rsidRPr="00B71E22" w:rsidRDefault="00B71E22" w:rsidP="00B7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E22"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 на территорию иностранного государства может осущ</w:t>
      </w:r>
      <w:r>
        <w:rPr>
          <w:rFonts w:ascii="Times New Roman" w:hAnsi="Times New Roman" w:cs="Times New Roman"/>
          <w:sz w:val="30"/>
          <w:szCs w:val="30"/>
        </w:rPr>
        <w:t>ествляться райисполкомом, если:</w:t>
      </w:r>
    </w:p>
    <w:p w14:paraId="0B1E0FA7" w14:textId="5ED0CF51" w:rsidR="00B71E22" w:rsidRPr="00B71E22" w:rsidRDefault="00906479" w:rsidP="00B7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</w:t>
      </w:r>
      <w:r w:rsidR="00B71E22" w:rsidRPr="00B71E22">
        <w:rPr>
          <w:rFonts w:ascii="Times New Roman" w:hAnsi="Times New Roman" w:cs="Times New Roman"/>
          <w:sz w:val="30"/>
          <w:szCs w:val="30"/>
        </w:rPr>
        <w:t>1. на территории иностранного государства обеспечивается надлежащий уровень защиты прав субъектов персональных данных – без ограничений при наличии правовых осно</w:t>
      </w:r>
      <w:r w:rsidR="00B71E22">
        <w:rPr>
          <w:rFonts w:ascii="Times New Roman" w:hAnsi="Times New Roman" w:cs="Times New Roman"/>
          <w:sz w:val="30"/>
          <w:szCs w:val="30"/>
        </w:rPr>
        <w:t>ваний, предусмотренных Законом;</w:t>
      </w:r>
    </w:p>
    <w:p w14:paraId="1B4B3E88" w14:textId="33F198B7" w:rsidR="00B71E22" w:rsidRPr="00B71E22" w:rsidRDefault="00906479" w:rsidP="00B7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B71E22" w:rsidRPr="00B71E22">
        <w:rPr>
          <w:rFonts w:ascii="Times New Roman" w:hAnsi="Times New Roman" w:cs="Times New Roman"/>
          <w:sz w:val="30"/>
          <w:szCs w:val="30"/>
        </w:rPr>
        <w:t>.2. на территории иностранного государства не обеспечивается надлежащий уровень защиты прав субъектов персональных данных – в случаях, предусмотренных</w:t>
      </w:r>
      <w:r w:rsidR="00B71E22">
        <w:rPr>
          <w:rFonts w:ascii="Times New Roman" w:hAnsi="Times New Roman" w:cs="Times New Roman"/>
          <w:sz w:val="30"/>
          <w:szCs w:val="30"/>
        </w:rPr>
        <w:t xml:space="preserve"> статьей 9 Закона, в том числе:</w:t>
      </w:r>
    </w:p>
    <w:p w14:paraId="30AA981C" w14:textId="77777777" w:rsidR="00B71E22" w:rsidRPr="00B71E22" w:rsidRDefault="00B71E22" w:rsidP="00B7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E22">
        <w:rPr>
          <w:rFonts w:ascii="Times New Roman" w:hAnsi="Times New Roman" w:cs="Times New Roman"/>
          <w:sz w:val="30"/>
          <w:szCs w:val="30"/>
        </w:rPr>
        <w:t>когда дано согласие субъекта персональных данных при условии, что субъект персональных данных проинформирован о рисках, возникающих в связи с отсутствие</w:t>
      </w:r>
      <w:r>
        <w:rPr>
          <w:rFonts w:ascii="Times New Roman" w:hAnsi="Times New Roman" w:cs="Times New Roman"/>
          <w:sz w:val="30"/>
          <w:szCs w:val="30"/>
        </w:rPr>
        <w:t>м надлежащего уровня их защиты;</w:t>
      </w:r>
    </w:p>
    <w:p w14:paraId="1B9A4690" w14:textId="77777777" w:rsidR="00B71E22" w:rsidRPr="00B71E22" w:rsidRDefault="00B71E22" w:rsidP="00F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E22">
        <w:rPr>
          <w:rFonts w:ascii="Times New Roman" w:hAnsi="Times New Roman" w:cs="Times New Roman"/>
          <w:sz w:val="30"/>
          <w:szCs w:val="30"/>
        </w:rPr>
        <w:lastRenderedPageBreak/>
        <w:t>при размещении информации о своей деятельности в глобаль</w:t>
      </w:r>
      <w:r w:rsidR="00F26F5B">
        <w:rPr>
          <w:rFonts w:ascii="Times New Roman" w:hAnsi="Times New Roman" w:cs="Times New Roman"/>
          <w:sz w:val="30"/>
          <w:szCs w:val="30"/>
        </w:rPr>
        <w:t>ной компьютерной сети Интернет;</w:t>
      </w:r>
    </w:p>
    <w:p w14:paraId="0891B45E" w14:textId="77777777" w:rsidR="00B71E22" w:rsidRDefault="00B71E22" w:rsidP="00B7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1E22">
        <w:rPr>
          <w:rFonts w:ascii="Times New Roman" w:hAnsi="Times New Roman" w:cs="Times New Roman"/>
          <w:sz w:val="30"/>
          <w:szCs w:val="30"/>
        </w:rPr>
        <w:t>когда обработка персональных данных является необходимой для выполнения обязанностей (полномочий), предусмотренных законодательными актами.</w:t>
      </w:r>
    </w:p>
    <w:p w14:paraId="58C13A83" w14:textId="77777777" w:rsidR="006845A9" w:rsidRDefault="006845A9" w:rsidP="000F24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7EE8E8E" w14:textId="1BC4243B" w:rsidR="000F244A" w:rsidRDefault="000F244A" w:rsidP="000F24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</w:t>
      </w:r>
      <w:r w:rsidR="0079587A" w:rsidRPr="0079587A">
        <w:rPr>
          <w:rFonts w:ascii="Times New Roman" w:hAnsi="Times New Roman" w:cs="Times New Roman"/>
          <w:sz w:val="30"/>
          <w:szCs w:val="30"/>
        </w:rPr>
        <w:t>4</w:t>
      </w:r>
    </w:p>
    <w:p w14:paraId="65DFA4B1" w14:textId="77777777" w:rsidR="0079587A" w:rsidRPr="0079587A" w:rsidRDefault="000F244A" w:rsidP="000F24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ПРАВА СУБЪЕКТОВ ПЕРСОНАЛЬНЫХ ДАННЫХ</w:t>
      </w:r>
    </w:p>
    <w:p w14:paraId="4FBE029A" w14:textId="0B6DF710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1</w:t>
      </w:r>
      <w:r w:rsidR="00906479">
        <w:rPr>
          <w:rFonts w:ascii="Times New Roman" w:hAnsi="Times New Roman" w:cs="Times New Roman"/>
          <w:sz w:val="30"/>
          <w:szCs w:val="30"/>
        </w:rPr>
        <w:t>0</w:t>
      </w:r>
      <w:r w:rsidRPr="0079587A">
        <w:rPr>
          <w:rFonts w:ascii="Times New Roman" w:hAnsi="Times New Roman" w:cs="Times New Roman"/>
          <w:sz w:val="30"/>
          <w:szCs w:val="30"/>
        </w:rPr>
        <w:t>. Субъект персональных данных имеет право:</w:t>
      </w:r>
    </w:p>
    <w:p w14:paraId="4776A1CA" w14:textId="68EFD152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1</w:t>
      </w:r>
      <w:r w:rsidR="00906479">
        <w:rPr>
          <w:rFonts w:ascii="Times New Roman" w:hAnsi="Times New Roman" w:cs="Times New Roman"/>
          <w:sz w:val="30"/>
          <w:szCs w:val="30"/>
        </w:rPr>
        <w:t>0</w:t>
      </w:r>
      <w:r w:rsidRPr="0079587A">
        <w:rPr>
          <w:rFonts w:ascii="Times New Roman" w:hAnsi="Times New Roman" w:cs="Times New Roman"/>
          <w:sz w:val="30"/>
          <w:szCs w:val="30"/>
        </w:rPr>
        <w:t>.1. на получение информации, касающейся обработки своих персональных данных учреждением образования, содержащей:</w:t>
      </w:r>
    </w:p>
    <w:p w14:paraId="2D29A60A" w14:textId="77777777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сведения о наименовании и месте нахождения учреждения образования;</w:t>
      </w:r>
    </w:p>
    <w:p w14:paraId="31D39770" w14:textId="77777777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 персональных данных в учреждении образования;</w:t>
      </w:r>
    </w:p>
    <w:p w14:paraId="1D657A4F" w14:textId="77777777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911DB46" w14:textId="77777777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1D15FD93" w14:textId="77777777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FADAE84" w14:textId="77777777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750CEE0B" w14:textId="77777777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C151203" w14:textId="3E49500E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1</w:t>
      </w:r>
      <w:r w:rsidR="00906479">
        <w:rPr>
          <w:rFonts w:ascii="Times New Roman" w:hAnsi="Times New Roman" w:cs="Times New Roman"/>
          <w:sz w:val="30"/>
          <w:szCs w:val="30"/>
        </w:rPr>
        <w:t>0</w:t>
      </w:r>
      <w:r w:rsidRPr="0079587A">
        <w:rPr>
          <w:rFonts w:ascii="Times New Roman" w:hAnsi="Times New Roman" w:cs="Times New Roman"/>
          <w:sz w:val="30"/>
          <w:szCs w:val="30"/>
        </w:rPr>
        <w:t>.2. на получение от</w:t>
      </w:r>
      <w:r w:rsidR="00906479">
        <w:rPr>
          <w:rFonts w:ascii="Times New Roman" w:hAnsi="Times New Roman" w:cs="Times New Roman"/>
          <w:sz w:val="30"/>
          <w:szCs w:val="30"/>
        </w:rPr>
        <w:t xml:space="preserve"> школы</w:t>
      </w:r>
      <w:r w:rsidRPr="0079587A">
        <w:rPr>
          <w:rFonts w:ascii="Times New Roman" w:hAnsi="Times New Roman" w:cs="Times New Roman"/>
          <w:sz w:val="30"/>
          <w:szCs w:val="30"/>
        </w:rPr>
        <w:t xml:space="preserve"> информации о предоставлении своих персональных данных, обрабатываемых в 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1F60B3DD" w14:textId="565A8CCF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1</w:t>
      </w:r>
      <w:r w:rsidR="00906479">
        <w:rPr>
          <w:rFonts w:ascii="Times New Roman" w:hAnsi="Times New Roman" w:cs="Times New Roman"/>
          <w:sz w:val="30"/>
          <w:szCs w:val="30"/>
        </w:rPr>
        <w:t>0</w:t>
      </w:r>
      <w:r w:rsidRPr="0079587A">
        <w:rPr>
          <w:rFonts w:ascii="Times New Roman" w:hAnsi="Times New Roman" w:cs="Times New Roman"/>
          <w:sz w:val="30"/>
          <w:szCs w:val="30"/>
        </w:rPr>
        <w:t>.3. на обжалование действий (бездействия) и решений учреждения образования, нарушающих его права при обработке персональных данных, в Национальный центр защиты персональных данных Республики Беларусь.</w:t>
      </w:r>
    </w:p>
    <w:p w14:paraId="5BE0F6A8" w14:textId="29ABE2A8" w:rsidR="0079587A" w:rsidRPr="0079587A" w:rsidRDefault="00906479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10.4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. Для реализации своих прав субъект персональных данных подает в </w:t>
      </w:r>
      <w:r>
        <w:rPr>
          <w:rFonts w:ascii="Times New Roman" w:hAnsi="Times New Roman" w:cs="Times New Roman"/>
          <w:sz w:val="30"/>
          <w:szCs w:val="30"/>
        </w:rPr>
        <w:t>школу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 </w:t>
      </w:r>
    </w:p>
    <w:p w14:paraId="60636EE9" w14:textId="77777777" w:rsidR="0079587A" w:rsidRPr="0079587A" w:rsidRDefault="0079587A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587A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61A2BF5A" w14:textId="77777777" w:rsidR="0079587A" w:rsidRPr="000F244A" w:rsidRDefault="0079587A" w:rsidP="000F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44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B93D050" w14:textId="77777777" w:rsidR="0079587A" w:rsidRPr="000F244A" w:rsidRDefault="0079587A" w:rsidP="000F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44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30AB6721" w14:textId="77777777" w:rsidR="0079587A" w:rsidRPr="000F244A" w:rsidRDefault="0079587A" w:rsidP="000F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44A">
        <w:rPr>
          <w:rFonts w:ascii="Times New Roman" w:hAnsi="Times New Roman" w:cs="Times New Roman"/>
          <w:sz w:val="30"/>
          <w:szCs w:val="30"/>
        </w:rPr>
        <w:t xml:space="preserve"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 w:rsidRPr="000F244A">
        <w:rPr>
          <w:rFonts w:ascii="Times New Roman" w:hAnsi="Times New Roman" w:cs="Times New Roman"/>
          <w:sz w:val="30"/>
          <w:szCs w:val="30"/>
        </w:rPr>
        <w:lastRenderedPageBreak/>
        <w:t>оператору или обработка персональных данных осуществляется без согласия субъекта персональных данных;</w:t>
      </w:r>
    </w:p>
    <w:p w14:paraId="3AA01D34" w14:textId="77777777" w:rsidR="0079587A" w:rsidRPr="000F244A" w:rsidRDefault="0079587A" w:rsidP="000F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44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2B8D20EB" w14:textId="77777777" w:rsidR="0079587A" w:rsidRPr="000F244A" w:rsidRDefault="0079587A" w:rsidP="000F2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44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6034A6B8" w14:textId="122B9D03" w:rsidR="0079587A" w:rsidRPr="0079587A" w:rsidRDefault="00906479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10.5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. Учреждение образования не рассматривает заявления субъектов персональных данных, не соответствующие требованиям пункта </w:t>
      </w:r>
      <w:r w:rsidR="00DB70D1">
        <w:rPr>
          <w:rFonts w:ascii="Times New Roman" w:hAnsi="Times New Roman" w:cs="Times New Roman"/>
          <w:sz w:val="30"/>
          <w:szCs w:val="30"/>
        </w:rPr>
        <w:t>4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.2 настоящей Политики, в том числе направленные иными способами (e-mail, телефон, факс и т.п.). </w:t>
      </w:r>
    </w:p>
    <w:p w14:paraId="5EECC865" w14:textId="3E2061D2" w:rsidR="0079587A" w:rsidRDefault="00906479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10.6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F96575">
        <w:rPr>
          <w:rFonts w:ascii="Times New Roman" w:hAnsi="Times New Roman" w:cs="Times New Roman"/>
          <w:sz w:val="30"/>
          <w:szCs w:val="30"/>
        </w:rPr>
        <w:t>школе</w:t>
      </w:r>
      <w:r w:rsidR="0079587A" w:rsidRPr="0079587A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образования, </w:t>
      </w:r>
      <w:r w:rsidR="007B02AD" w:rsidRPr="007B02AD">
        <w:rPr>
          <w:rFonts w:ascii="Times New Roman" w:hAnsi="Times New Roman" w:cs="Times New Roman"/>
          <w:sz w:val="30"/>
          <w:szCs w:val="30"/>
        </w:rPr>
        <w:t>направив сообщение на электронный адрес</w:t>
      </w:r>
      <w:r w:rsidR="007212DF">
        <w:rPr>
          <w:rFonts w:ascii="Times New Roman" w:hAnsi="Times New Roman" w:cs="Times New Roman"/>
          <w:sz w:val="30"/>
          <w:szCs w:val="30"/>
        </w:rPr>
        <w:t>:</w:t>
      </w:r>
      <w:r w:rsidR="007B02AD">
        <w:rPr>
          <w:rFonts w:ascii="Times New Roman" w:hAnsi="Times New Roman" w:cs="Times New Roman"/>
          <w:sz w:val="30"/>
          <w:szCs w:val="30"/>
        </w:rPr>
        <w:t xml:space="preserve"> </w:t>
      </w:r>
      <w:r w:rsidR="00F96575" w:rsidRPr="00E8703F">
        <w:rPr>
          <w:rFonts w:ascii="Times New Roman" w:hAnsi="Times New Roman" w:cs="Times New Roman"/>
          <w:sz w:val="30"/>
          <w:szCs w:val="30"/>
        </w:rPr>
        <w:t>sch42@lengrodno.by</w:t>
      </w:r>
      <w:r w:rsidR="00DB70D1">
        <w:rPr>
          <w:rFonts w:ascii="Times New Roman" w:hAnsi="Times New Roman" w:cs="Times New Roman"/>
          <w:sz w:val="30"/>
          <w:szCs w:val="30"/>
        </w:rPr>
        <w:t>.</w:t>
      </w:r>
    </w:p>
    <w:p w14:paraId="3CD0A594" w14:textId="77777777" w:rsidR="00DB70D1" w:rsidRDefault="00DB70D1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B6D0545" w14:textId="2E7E9BB7" w:rsidR="00F12AC6" w:rsidRPr="00CB2B65" w:rsidRDefault="00F12AC6" w:rsidP="00F12A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B2B65">
        <w:rPr>
          <w:rFonts w:ascii="Times New Roman" w:hAnsi="Times New Roman" w:cs="Times New Roman"/>
          <w:sz w:val="30"/>
          <w:szCs w:val="30"/>
        </w:rPr>
        <w:t>ГЛАВА 5</w:t>
      </w:r>
    </w:p>
    <w:p w14:paraId="106FEE21" w14:textId="77777777" w:rsidR="00DB70D1" w:rsidRPr="00DB70D1" w:rsidRDefault="00DB70D1" w:rsidP="00DB70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70D1">
        <w:rPr>
          <w:rFonts w:ascii="Times New Roman" w:eastAsia="Times New Roman" w:hAnsi="Times New Roman" w:cs="Times New Roman"/>
          <w:sz w:val="30"/>
          <w:szCs w:val="30"/>
        </w:rPr>
        <w:t>ЗАКЛЮЧИТЕЛЬНЫЕ ПОЛОЖЕНИЯ</w:t>
      </w:r>
    </w:p>
    <w:p w14:paraId="310F1519" w14:textId="77777777" w:rsidR="00DB70D1" w:rsidRPr="00DB70D1" w:rsidRDefault="00DB70D1" w:rsidP="00DB7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70D1">
        <w:rPr>
          <w:rFonts w:ascii="Times New Roman" w:eastAsia="Times New Roman" w:hAnsi="Times New Roman" w:cs="Times New Roman"/>
          <w:sz w:val="30"/>
          <w:szCs w:val="30"/>
        </w:rPr>
        <w:t>Вопросы, касающиеся обработки персональных данных, не урегулированные настоящим Положением, регулируются законодательством.</w:t>
      </w:r>
    </w:p>
    <w:p w14:paraId="2AA920E6" w14:textId="77777777" w:rsidR="00DB70D1" w:rsidRPr="00DB70D1" w:rsidRDefault="00DB70D1" w:rsidP="00DB7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70D1">
        <w:rPr>
          <w:rFonts w:ascii="Times New Roman" w:eastAsia="Times New Roman" w:hAnsi="Times New Roman" w:cs="Times New Roman"/>
          <w:sz w:val="30"/>
          <w:szCs w:val="30"/>
        </w:rPr>
        <w:t>Лица, виновные в нарушении правил обработки персональных данных и требований к защите персональных данных, установленных действующим законодательством Республики Беларусь и настоящ</w:t>
      </w:r>
      <w:r w:rsidRPr="00CB2B65">
        <w:rPr>
          <w:rFonts w:ascii="Times New Roman" w:eastAsia="Times New Roman" w:hAnsi="Times New Roman" w:cs="Times New Roman"/>
          <w:sz w:val="30"/>
          <w:szCs w:val="30"/>
        </w:rPr>
        <w:t>ей Политикой</w:t>
      </w:r>
      <w:r w:rsidRPr="00DB70D1">
        <w:rPr>
          <w:rFonts w:ascii="Times New Roman" w:eastAsia="Times New Roman" w:hAnsi="Times New Roman" w:cs="Times New Roman"/>
          <w:sz w:val="30"/>
          <w:szCs w:val="30"/>
        </w:rPr>
        <w:t>, несут ответственность, предусмотренную законодательством Республики Беларусь.</w:t>
      </w:r>
    </w:p>
    <w:p w14:paraId="355FCF9A" w14:textId="7CE09DEB" w:rsidR="00DB70D1" w:rsidRPr="00DB70D1" w:rsidRDefault="00DB70D1" w:rsidP="00DB70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B70D1">
        <w:rPr>
          <w:rFonts w:ascii="Times New Roman" w:eastAsia="Times New Roman" w:hAnsi="Times New Roman" w:cs="Times New Roman"/>
          <w:sz w:val="30"/>
          <w:szCs w:val="30"/>
        </w:rPr>
        <w:t>Настоящ</w:t>
      </w:r>
      <w:r w:rsidRPr="00CB2B65">
        <w:rPr>
          <w:rFonts w:ascii="Times New Roman" w:eastAsia="Times New Roman" w:hAnsi="Times New Roman" w:cs="Times New Roman"/>
          <w:sz w:val="30"/>
          <w:szCs w:val="30"/>
        </w:rPr>
        <w:t>ая</w:t>
      </w:r>
      <w:r w:rsidRPr="00DB70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B2B65">
        <w:rPr>
          <w:rFonts w:ascii="Times New Roman" w:eastAsia="Times New Roman" w:hAnsi="Times New Roman" w:cs="Times New Roman"/>
          <w:sz w:val="30"/>
          <w:szCs w:val="30"/>
        </w:rPr>
        <w:t>Политика</w:t>
      </w:r>
      <w:r w:rsidRPr="00DB70D1">
        <w:rPr>
          <w:rFonts w:ascii="Times New Roman" w:eastAsia="Times New Roman" w:hAnsi="Times New Roman" w:cs="Times New Roman"/>
          <w:sz w:val="30"/>
          <w:szCs w:val="30"/>
        </w:rPr>
        <w:t xml:space="preserve"> является общедоступным документом. </w:t>
      </w:r>
      <w:r w:rsidR="00F96575">
        <w:rPr>
          <w:rFonts w:ascii="Times New Roman" w:eastAsia="Times New Roman" w:hAnsi="Times New Roman" w:cs="Times New Roman"/>
          <w:sz w:val="30"/>
          <w:szCs w:val="30"/>
        </w:rPr>
        <w:t>Школа</w:t>
      </w:r>
      <w:r w:rsidRPr="00CB2B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70D1">
        <w:rPr>
          <w:rFonts w:ascii="Times New Roman" w:eastAsia="Times New Roman" w:hAnsi="Times New Roman" w:cs="Times New Roman"/>
          <w:sz w:val="30"/>
          <w:szCs w:val="30"/>
        </w:rPr>
        <w:t xml:space="preserve">размещает </w:t>
      </w:r>
      <w:r w:rsidRPr="00CB2B65">
        <w:rPr>
          <w:rFonts w:ascii="Times New Roman" w:eastAsia="Times New Roman" w:hAnsi="Times New Roman" w:cs="Times New Roman"/>
          <w:sz w:val="30"/>
          <w:szCs w:val="30"/>
        </w:rPr>
        <w:t>ее</w:t>
      </w:r>
      <w:r w:rsidRPr="00DB70D1">
        <w:rPr>
          <w:rFonts w:ascii="Times New Roman" w:eastAsia="Times New Roman" w:hAnsi="Times New Roman" w:cs="Times New Roman"/>
          <w:sz w:val="30"/>
          <w:szCs w:val="30"/>
        </w:rPr>
        <w:t xml:space="preserve"> в свободном доступе на своем официальном сайте</w:t>
      </w:r>
      <w:r w:rsidRPr="00CB2B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9" w:history="1">
        <w:r w:rsidR="00F96575" w:rsidRPr="004E104A">
          <w:rPr>
            <w:rFonts w:ascii="Times New Roman" w:hAnsi="Times New Roman" w:cs="Times New Roman"/>
            <w:sz w:val="30"/>
            <w:szCs w:val="30"/>
          </w:rPr>
          <w:t>https://sch42.lengrodno.gov.by/</w:t>
        </w:r>
      </w:hyperlink>
      <w:r w:rsidRPr="00CB2B6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B70D1">
        <w:rPr>
          <w:rFonts w:ascii="Times New Roman" w:eastAsia="Times New Roman" w:hAnsi="Times New Roman" w:cs="Times New Roman"/>
          <w:sz w:val="30"/>
          <w:szCs w:val="30"/>
        </w:rPr>
        <w:t>в сети Интернет.</w:t>
      </w:r>
    </w:p>
    <w:p w14:paraId="37AC1BB1" w14:textId="77777777" w:rsidR="00DB70D1" w:rsidRPr="00CB2B65" w:rsidRDefault="00DB70D1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0AF197C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718F20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78C99BC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F2BCB4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63E2586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32613D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C96004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7540DB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14615BB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BC90A9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06622F" w14:textId="77777777" w:rsidR="00F04B37" w:rsidRDefault="00F04B37" w:rsidP="0079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0F18728" w14:textId="77777777" w:rsidR="00A71743" w:rsidRDefault="00A71743" w:rsidP="00F04B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kern w:val="2"/>
          <w:sz w:val="30"/>
          <w:szCs w:val="30"/>
          <w:lang w:eastAsia="en-US"/>
          <w14:ligatures w14:val="standardContextual"/>
        </w:rPr>
        <w:sectPr w:rsidR="00A71743" w:rsidSect="00025F8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6CDADA74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Приложение 1</w:t>
      </w:r>
    </w:p>
    <w:p w14:paraId="22FB7493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10206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14:paraId="23B3FC8D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к Политике в отношении обработки персональных данных </w:t>
      </w:r>
    </w:p>
    <w:p w14:paraId="4AEC7C32" w14:textId="77777777" w:rsidR="00A71743" w:rsidRDefault="00A71743" w:rsidP="00A71743">
      <w:pPr>
        <w:widowControl w:val="0"/>
        <w:suppressAutoHyphens/>
        <w:autoSpaceDE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zh-CN"/>
        </w:rPr>
      </w:pPr>
    </w:p>
    <w:p w14:paraId="6D65753C" w14:textId="77777777" w:rsidR="00A71743" w:rsidRDefault="00A71743" w:rsidP="00A71743">
      <w:pPr>
        <w:widowControl w:val="0"/>
        <w:suppressAutoHyphens/>
        <w:autoSpaceDE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Цели, объем, правовые основания и сроки обработки персональных данных </w:t>
      </w:r>
    </w:p>
    <w:p w14:paraId="684F6E4A" w14:textId="4FF8BD2D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государственного учреждения образования  «</w:t>
      </w:r>
      <w:r w:rsidR="00F96575">
        <w:rPr>
          <w:rFonts w:ascii="Times New Roman" w:eastAsia="Times New Roman" w:hAnsi="Times New Roman" w:cs="Times New Roman"/>
          <w:sz w:val="30"/>
          <w:szCs w:val="30"/>
          <w:lang w:eastAsia="zh-CN"/>
        </w:rPr>
        <w:t>Средняя школа № 4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2 г. Гродно»</w:t>
      </w:r>
    </w:p>
    <w:p w14:paraId="4A46F183" w14:textId="77777777" w:rsidR="00F04B37" w:rsidRPr="00F04B37" w:rsidRDefault="00F04B37" w:rsidP="00F04B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30"/>
          <w:szCs w:val="30"/>
          <w:lang w:eastAsia="en-US"/>
          <w14:ligatures w14:val="standardContextual"/>
        </w:rPr>
      </w:pPr>
    </w:p>
    <w:tbl>
      <w:tblPr>
        <w:tblStyle w:val="1"/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65"/>
        <w:gridCol w:w="2977"/>
        <w:gridCol w:w="3685"/>
        <w:gridCol w:w="3119"/>
        <w:gridCol w:w="2126"/>
      </w:tblGrid>
      <w:tr w:rsidR="00984466" w:rsidRPr="00F04B37" w14:paraId="6A739899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C0642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B3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8D962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14:paraId="5F386269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43FDF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36B30CCD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EF68F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09457683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039A9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 w:rsidRPr="00F04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0D977" w14:textId="77777777" w:rsidR="00F04B37" w:rsidRPr="00F04B37" w:rsidRDefault="00F04B37" w:rsidP="00F04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B37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</w:p>
        </w:tc>
      </w:tr>
      <w:tr w:rsidR="009E1049" w:rsidRPr="00F04B37" w14:paraId="1DD3DF0D" w14:textId="77777777" w:rsidTr="0049769D">
        <w:tc>
          <w:tcPr>
            <w:tcW w:w="154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14C6" w14:textId="77777777" w:rsidR="009E1049" w:rsidRPr="009E1049" w:rsidRDefault="009E1049" w:rsidP="00F04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4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984466" w:rsidRPr="00F04B37" w14:paraId="1265EDF2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0B795" w14:textId="77777777" w:rsidR="00984466" w:rsidRPr="00CB2B65" w:rsidRDefault="00984466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167451732"/>
          </w:p>
        </w:tc>
        <w:bookmarkEnd w:id="0"/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C25E" w14:textId="77777777" w:rsidR="00984466" w:rsidRPr="0014261D" w:rsidRDefault="00984466" w:rsidP="00B71E22">
            <w:pPr>
              <w:rPr>
                <w:color w:val="000000" w:themeColor="text1"/>
              </w:rPr>
            </w:pPr>
            <w:r w:rsidRPr="0014261D">
              <w:rPr>
                <w:rStyle w:val="FontStyle17"/>
                <w:color w:val="000000" w:themeColor="text1"/>
                <w:sz w:val="22"/>
                <w:szCs w:val="22"/>
              </w:rPr>
              <w:t>Рассмотрение обращений граждан и юридических лиц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077EE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Лица, направившие обращение; </w:t>
            </w:r>
          </w:p>
          <w:p w14:paraId="21458888" w14:textId="77777777" w:rsidR="00984466" w:rsidRPr="0014261D" w:rsidRDefault="00984466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иные лица, чьи персональные данные указаны в обращении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37D30" w14:textId="77777777" w:rsidR="00984466" w:rsidRPr="0014261D" w:rsidRDefault="00984466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Фамилия, собственное имя, отчество (при его наличии) (далее – ФИО); инициалы; адрес места жительства (места пребывания); адрес электронной почты,  суть обращения; иные персональные данные, указанные в обращении.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646C2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Республики Беларусь от 7 мая 2021 г. № 99-З ”О защите персональных данных“ (далее – Закон)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; </w:t>
            </w:r>
          </w:p>
          <w:p w14:paraId="59455807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 п. 1 ст. 3 Закона Республики Беларусь от 18 июля 2011 г. № 300-З ”Об обращениях граждан и юридических лиц“.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FB14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85 - 5 л.</w:t>
            </w:r>
          </w:p>
          <w:p w14:paraId="750315BD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84466" w:rsidRPr="00F04B37" w14:paraId="2D460657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6212C" w14:textId="77777777" w:rsidR="00984466" w:rsidRPr="00CB2B65" w:rsidRDefault="00984466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8108" w14:textId="77777777" w:rsidR="00984466" w:rsidRPr="0014261D" w:rsidRDefault="00984466" w:rsidP="00B71E22">
            <w:pPr>
              <w:rPr>
                <w:rStyle w:val="FontStyle17"/>
                <w:color w:val="000000" w:themeColor="text1"/>
                <w:sz w:val="22"/>
                <w:szCs w:val="22"/>
              </w:rPr>
            </w:pPr>
            <w:r w:rsidRPr="0014261D">
              <w:rPr>
                <w:rStyle w:val="FontStyle17"/>
                <w:color w:val="000000" w:themeColor="text1"/>
                <w:sz w:val="22"/>
                <w:szCs w:val="22"/>
              </w:rPr>
              <w:t>Предварительная запись на личный прием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9E70D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Лица, обращающиеся на личный прием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19AB7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ФИО; контактный телефон; суть вопроса.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932C7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26EDBD08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7 ст. 6 Закона Республики Беларусь от 18 июля 2011 г. № 300-З ”Об обращениях граждан и юридических лиц“.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9B35A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92 – 1 г.</w:t>
            </w:r>
          </w:p>
          <w:p w14:paraId="1CE23633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94 – 5 л.</w:t>
            </w:r>
          </w:p>
        </w:tc>
      </w:tr>
      <w:tr w:rsidR="00984466" w:rsidRPr="00F04B37" w14:paraId="54B9B35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DF9D7" w14:textId="77777777" w:rsidR="00984466" w:rsidRPr="00CB2B65" w:rsidRDefault="00984466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9CD4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Осуществление административных процедур</w:t>
            </w:r>
          </w:p>
          <w:p w14:paraId="7E8B1DE5" w14:textId="77777777" w:rsidR="00984466" w:rsidRPr="0014261D" w:rsidRDefault="00984466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D2D4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2E137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со ст. 14 </w:t>
            </w:r>
            <w:r w:rsidRPr="0014261D">
              <w:rPr>
                <w:rFonts w:ascii="Times New Roman" w:hAnsi="Times New Roman" w:cs="Times New Roman"/>
              </w:rPr>
              <w:t>Закона Республики Беларусь от 28 октября 2008 г. № 433-З ”Об основах административных процедур“,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Указом Президента Республики Беларусь от 26 апреля 2010 г. № 200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”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Об административных процедурах, осуществляемых государственными органами и иными организациями по заявлениям граждан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“.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B86C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21 ст. 6 Закона; </w:t>
            </w:r>
          </w:p>
          <w:p w14:paraId="05ADDEFB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7A4FEB31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Закон Республики Беларусь от 28 октября 2008 г. № 433-З ”Об основах административных процедур“.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EB6DA" w14:textId="77777777" w:rsidR="00984466" w:rsidRPr="0014261D" w:rsidRDefault="00984466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п. 458 – 5 л. </w:t>
            </w:r>
          </w:p>
        </w:tc>
      </w:tr>
      <w:tr w:rsidR="009E1049" w:rsidRPr="00F04B37" w14:paraId="647BDD04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305BF" w14:textId="77777777" w:rsidR="009E1049" w:rsidRPr="00CB2B65" w:rsidRDefault="009E1049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0601B" w14:textId="77777777" w:rsidR="009E1049" w:rsidRPr="0014261D" w:rsidRDefault="009E1049" w:rsidP="00F04B37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Заключение и исполнение гражданско-правовых договоров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BF0E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Стороны договора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4E5B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ФИО; иные данные в соответствии с условиями договора (при необходимости).</w:t>
            </w:r>
          </w:p>
          <w:p w14:paraId="4F6BE3D5" w14:textId="77777777" w:rsidR="009E1049" w:rsidRPr="0014261D" w:rsidRDefault="009E1049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035FF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15 ст. 6 Закона; </w:t>
            </w:r>
          </w:p>
          <w:p w14:paraId="7DF46CBF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Закона;</w:t>
            </w:r>
          </w:p>
          <w:p w14:paraId="24FCD7FF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2.7 ст. 59 Кодекса Республики Беларусь об образовании (далее – КОО).</w:t>
            </w:r>
          </w:p>
          <w:p w14:paraId="12F707D0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9F3768E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C17DDB4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в случае заключения договора с юр.лицом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 5 ст. 186 Гражданского кодекса Республики Беларусь).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4477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70 – 3 г.</w:t>
            </w:r>
          </w:p>
          <w:p w14:paraId="57CC6FA8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795 – 1 г.</w:t>
            </w:r>
          </w:p>
          <w:p w14:paraId="58E4657C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797 – 3 г.</w:t>
            </w:r>
          </w:p>
          <w:p w14:paraId="4D161DA3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1049" w:rsidRPr="00F04B37" w14:paraId="0CE7EA12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AC462" w14:textId="77777777" w:rsidR="009E1049" w:rsidRPr="00CB2B65" w:rsidRDefault="009E1049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CCF4" w14:textId="27C60DA1" w:rsidR="009E1049" w:rsidRPr="0014261D" w:rsidRDefault="009E1049" w:rsidP="009E1049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 xml:space="preserve">Ведение официального интернет-сайта </w:t>
            </w:r>
            <w:r w:rsidR="00F9657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6F1A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16B4" w14:textId="77777777" w:rsidR="009E1049" w:rsidRPr="0014261D" w:rsidRDefault="009E1049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1E490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ст. 5 Закона; </w:t>
            </w:r>
          </w:p>
          <w:p w14:paraId="07DA34BE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8 ст. 6 Закона; </w:t>
            </w:r>
          </w:p>
          <w:p w14:paraId="59261AFD" w14:textId="77777777" w:rsidR="009E1049" w:rsidRPr="0014261D" w:rsidRDefault="009E1049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</w:t>
            </w:r>
            <w:r w:rsidRPr="0014261D">
              <w:rPr>
                <w:rStyle w:val="a8"/>
                <w:rFonts w:ascii="Times New Roman" w:hAnsi="Times New Roman" w:cs="Times New Roman"/>
                <w:bCs/>
                <w:color w:val="000000" w:themeColor="text1"/>
              </w:rPr>
              <w:footnoteReference w:id="1"/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3E11" w14:textId="77777777" w:rsidR="009E1049" w:rsidRPr="008F515F" w:rsidRDefault="008F515F" w:rsidP="009E1049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</w:t>
            </w:r>
            <w:r w:rsidR="009E1049" w:rsidRPr="008F51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ередача архивной копии интернет-сайта осуществля</w:t>
            </w:r>
            <w:r w:rsidR="009E1049" w:rsidRPr="008F51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be-BY"/>
              </w:rPr>
              <w:t>е</w:t>
            </w:r>
            <w:r w:rsidR="009E1049" w:rsidRPr="008F515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тся в порядке, определенном Правилами работы с документами в электронном виде в архивах государственных органов, иных организаций, утв. постановлением Министерства юстиции Республики Беларусь от 06.02.2019 № 20.</w:t>
            </w:r>
          </w:p>
        </w:tc>
      </w:tr>
      <w:tr w:rsidR="009E1049" w:rsidRPr="00F04B37" w14:paraId="16582E46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B6A7D" w14:textId="77777777" w:rsidR="009E1049" w:rsidRPr="00CB2B65" w:rsidRDefault="009E1049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0EDC" w14:textId="1E70A502" w:rsidR="009E1049" w:rsidRPr="0014261D" w:rsidRDefault="009E1049" w:rsidP="008F51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Размещение сведений о</w:t>
            </w:r>
            <w:r w:rsidR="008F515F" w:rsidRPr="001426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педагогических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работниках на</w:t>
            </w:r>
            <w:r w:rsidR="008F515F" w:rsidRPr="001426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сайте 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3D268" w14:textId="77777777" w:rsidR="009E1049" w:rsidRPr="0014261D" w:rsidRDefault="009E1049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Педагогические работники.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BBA5F" w14:textId="77777777" w:rsidR="009E1049" w:rsidRPr="0014261D" w:rsidRDefault="009E1049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ФИО педагогического работника; должность; квалификация,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выполняемая нагрузка, иная информация.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99924" w14:textId="77777777" w:rsidR="009E1049" w:rsidRPr="0014261D" w:rsidRDefault="009E1049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абз. 8 ст. 6 Закона / абз. 20 ст. 6 Закона / </w:t>
            </w:r>
          </w:p>
          <w:p w14:paraId="2C34D09F" w14:textId="77777777" w:rsidR="009E1049" w:rsidRPr="0014261D" w:rsidRDefault="009E1049" w:rsidP="009E1049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ст. 5 Закона.</w:t>
            </w:r>
            <w:r w:rsidRPr="0014261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013435BD" w14:textId="77777777" w:rsidR="009E1049" w:rsidRPr="0014261D" w:rsidRDefault="009E1049" w:rsidP="00B71E22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Правовое основание зависит от цели размещения информации и объема, размещаемых на сайте сведений.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E3C32" w14:textId="77777777" w:rsidR="009E1049" w:rsidRPr="002F3331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ДМН</w:t>
            </w:r>
          </w:p>
        </w:tc>
      </w:tr>
      <w:tr w:rsidR="002F3331" w:rsidRPr="00F04B37" w14:paraId="7279455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E5C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305E4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>Взаимодействие с гражданами и организациями посредством социальных сетей и мессенджеров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5ECAD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работники; учащиеся; подписчики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4B1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Фотоизображение (видеозапись) субъекта персональных данных; ФИО; должность; класс, иные сведения.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8B9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Ст. 5 Закона / </w:t>
            </w:r>
          </w:p>
          <w:p w14:paraId="1B6D2E31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8 ст. 6 Закона /</w:t>
            </w:r>
          </w:p>
          <w:p w14:paraId="4691D29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</w:t>
            </w:r>
            <w:r w:rsidRPr="0014261D">
              <w:rPr>
                <w:rStyle w:val="a8"/>
                <w:rFonts w:ascii="Times New Roman" w:hAnsi="Times New Roman" w:cs="Times New Roman"/>
                <w:bCs/>
                <w:color w:val="000000" w:themeColor="text1"/>
              </w:rPr>
              <w:footnoteReference w:id="2"/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89497" w14:textId="77777777" w:rsidR="002F3331" w:rsidRPr="002F3331" w:rsidRDefault="002F3331" w:rsidP="0068772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ДМН</w:t>
            </w:r>
          </w:p>
        </w:tc>
      </w:tr>
      <w:tr w:rsidR="002F3331" w:rsidRPr="00F04B37" w14:paraId="36188C66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6D8D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900F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>Контроль за соблюдением пропускного режима при осуществлении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746F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иные лица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65B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ФИО, иные сведения необходимые для ведения журнала учета посетителей.</w:t>
            </w:r>
          </w:p>
          <w:p w14:paraId="5F7B4ABE" w14:textId="77777777" w:rsidR="002F3331" w:rsidRPr="0014261D" w:rsidRDefault="002F3331" w:rsidP="00B71E22">
            <w:pPr>
              <w:shd w:val="clear" w:color="auto" w:fill="FFFFFF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F4CB1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Закона;</w:t>
            </w:r>
          </w:p>
          <w:p w14:paraId="525DEAD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Закон Республики Беларусь от 8 ноября 2006 г. № 175-З ”Об охранной деятельности в Республике Беларусь“; ст. 83 КОО, п. 8 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Республики Беларусь от 3 августа 2022 г. № 227.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6C09F" w14:textId="77777777" w:rsidR="002F3331" w:rsidRPr="008F515F" w:rsidRDefault="002F3331" w:rsidP="008F515F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F51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учетом сроков, установленных законодательством.</w:t>
            </w:r>
          </w:p>
        </w:tc>
      </w:tr>
      <w:tr w:rsidR="002F3331" w:rsidRPr="00F04B37" w14:paraId="1D48EB7A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EE99D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0D98" w14:textId="1D57CE39" w:rsidR="002F3331" w:rsidRPr="0014261D" w:rsidRDefault="002F3331" w:rsidP="008F51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Осуществление деятельности попечительского совета </w:t>
            </w:r>
            <w:r w:rsidR="00F96575">
              <w:rPr>
                <w:rFonts w:ascii="Times New Roman" w:hAnsi="Times New Roman"/>
                <w:color w:val="000000" w:themeColor="text1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746BA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Законные представители обучающихся, педагогические работники, представители общественных объединений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и других организаций, иные лица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1247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ФИО, должность, место работы, членство в общественных объединениях (организациях), 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19DD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A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бз. 20 ст. 6 Закона;</w:t>
            </w:r>
          </w:p>
          <w:p w14:paraId="2161E195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4317D0B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5 ст. 24 КОО;</w:t>
            </w:r>
          </w:p>
          <w:p w14:paraId="03AFEB09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25 июля 2011 г. №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146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утверждении Положения о попечительском совете учреждения образования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85BDD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751 – 10 л.</w:t>
            </w:r>
          </w:p>
        </w:tc>
      </w:tr>
      <w:tr w:rsidR="002F3331" w:rsidRPr="00F04B37" w14:paraId="6D9013DF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E780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2358" w14:textId="6ACDCB82" w:rsidR="002F3331" w:rsidRPr="0014261D" w:rsidRDefault="002F3331" w:rsidP="008F51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Осуществление деятельности родительского комитета </w:t>
            </w:r>
            <w:r w:rsidR="00F96575">
              <w:rPr>
                <w:rFonts w:ascii="Times New Roman" w:hAnsi="Times New Roman"/>
                <w:color w:val="000000" w:themeColor="text1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BC46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Законные представители учащихся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90A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законного представителя, контактный номер телефона.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C9D2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A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бз. 20 ст. 6 Закона;</w:t>
            </w:r>
          </w:p>
          <w:p w14:paraId="2875C161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5 ст. 24 КОО,</w:t>
            </w:r>
          </w:p>
          <w:p w14:paraId="4888626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Положение о родительском комитете учреждения общего среднего образования, утв. постановлением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Министерства образования Республики Беларусь от 29 августа 2022 г. № 290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педагогическом совете и родительском комитете учреждения общего среднего образования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40427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2F3331" w:rsidRPr="00F04B37" w14:paraId="04AD4E6B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74BB2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FC4E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</w:rPr>
              <w:t>Организация архивного хранения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B891" w14:textId="6E4E48A3" w:rsidR="002F3331" w:rsidRPr="0014261D" w:rsidRDefault="002F3331" w:rsidP="001A7A9D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 w:cs="Times New Roman"/>
              </w:rPr>
              <w:t xml:space="preserve">Педагогические работники, иные работники </w:t>
            </w:r>
            <w:r w:rsidR="00F96575">
              <w:rPr>
                <w:rFonts w:ascii="Times New Roman" w:hAnsi="Times New Roman" w:cs="Times New Roman"/>
              </w:rPr>
              <w:t>школы</w:t>
            </w:r>
            <w:r w:rsidRPr="0014261D">
              <w:rPr>
                <w:rFonts w:ascii="Times New Roman" w:hAnsi="Times New Roman" w:cs="Times New Roman"/>
              </w:rPr>
              <w:t xml:space="preserve">, учащиеся, законные представители обучающихся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28D2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</w:rPr>
              <w:t>Определяются с учетом цели обработки персональных данных.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1D3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Закона;</w:t>
            </w:r>
          </w:p>
          <w:p w14:paraId="57C18CD8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3745129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Закон Республики Беларусь от 25 ноября 2011 г. № 323-З ”Об архивном деле и делопроизводстве“.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6CF58" w14:textId="77777777" w:rsidR="002F3331" w:rsidRPr="008F515F" w:rsidRDefault="002F3331" w:rsidP="00B71E22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16"/>
                <w:szCs w:val="16"/>
              </w:rPr>
            </w:pPr>
            <w:r w:rsidRPr="008F515F">
              <w:rPr>
                <w:color w:val="000000" w:themeColor="text1"/>
                <w:sz w:val="16"/>
                <w:szCs w:val="16"/>
              </w:rPr>
              <w:t>С учетом сроков,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 процессе деятельности Министерства образования“.</w:t>
            </w:r>
          </w:p>
        </w:tc>
      </w:tr>
      <w:tr w:rsidR="002F3331" w:rsidRPr="00F04B37" w14:paraId="4E63DE25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24A2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8127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Ведение системы учета документооборота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9712" w14:textId="3BE50413" w:rsidR="002F3331" w:rsidRPr="0014261D" w:rsidRDefault="002F3331" w:rsidP="001A7A9D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Работники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, воспитанники, учащиеся, иные лица, сведения о которых содержатся в указанных информационных ресурсах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890D1" w14:textId="77777777" w:rsidR="002F3331" w:rsidRPr="0014261D" w:rsidRDefault="002F3331" w:rsidP="00B71E22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2"/>
                <w:szCs w:val="22"/>
              </w:rPr>
            </w:pPr>
            <w:r w:rsidRPr="0014261D">
              <w:rPr>
                <w:rStyle w:val="word-wrapper"/>
                <w:color w:val="242424"/>
                <w:sz w:val="22"/>
                <w:szCs w:val="22"/>
              </w:rPr>
              <w:t>ФИО, занимаемая должность работника, ФИО учащихся.</w:t>
            </w:r>
          </w:p>
          <w:p w14:paraId="51385E6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A1291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20 ст. 6 Закона;</w:t>
            </w:r>
          </w:p>
          <w:p w14:paraId="1DF748A0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17 п. 2 ст. 8 Закона;</w:t>
            </w:r>
          </w:p>
          <w:p w14:paraId="32A9F705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8 ст. 6 Закона (в отношении работников);</w:t>
            </w:r>
          </w:p>
          <w:p w14:paraId="3D764CF0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 xml:space="preserve">Закон Республики Беларусь от 25 ноября 2011 г. № 323-З ”Об архивном деле </w:t>
            </w:r>
            <w:r w:rsidRPr="0014261D">
              <w:rPr>
                <w:rFonts w:ascii="Times New Roman" w:hAnsi="Times New Roman" w:cs="Times New Roman"/>
              </w:rPr>
              <w:lastRenderedPageBreak/>
              <w:t xml:space="preserve">и делопроизводстве“; Закон Республики Беларусь от 28 декабря 2009 г. </w:t>
            </w:r>
          </w:p>
          <w:p w14:paraId="7E727005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</w:rPr>
              <w:t>№ 113-З ”Об электронном документе и электронной цифровой подписи“</w:t>
            </w:r>
            <w:r w:rsidRPr="0014261D">
              <w:rPr>
                <w:rStyle w:val="a8"/>
                <w:rFonts w:ascii="Times New Roman" w:hAnsi="Times New Roman" w:cs="Times New Roman"/>
              </w:rPr>
              <w:footnoteReference w:id="3"/>
            </w:r>
            <w:r w:rsidRPr="0014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0720C" w14:textId="77777777" w:rsidR="002F3331" w:rsidRPr="008F515F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F51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 учетом сроков, установленных законодательством.</w:t>
            </w:r>
          </w:p>
        </w:tc>
      </w:tr>
      <w:tr w:rsidR="002F3331" w:rsidRPr="00F04B37" w14:paraId="755F024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E1C96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B9CF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учета материальных ценностей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1D26" w14:textId="68CB5E5E" w:rsidR="002F3331" w:rsidRPr="0014261D" w:rsidRDefault="002F3331" w:rsidP="001A7A9D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Работники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12D8" w14:textId="3A2908C8" w:rsidR="002F3331" w:rsidRPr="0014261D" w:rsidRDefault="002F3331" w:rsidP="001A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ФИО, за</w:t>
            </w:r>
            <w:r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нимаемая должность работника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7D2B7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8 ст. 6 Закона;</w:t>
            </w:r>
          </w:p>
          <w:p w14:paraId="051BA634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ст. 405 Трудового кодекса Республики Беларусь.</w:t>
            </w:r>
          </w:p>
          <w:p w14:paraId="10C3C5C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70F34" w14:textId="77777777" w:rsidR="002F3331" w:rsidRPr="00300EB8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2F3331" w:rsidRPr="00F04B37" w14:paraId="2818BEDA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81797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DF0F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Инвентаризация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23044" w14:textId="1FB8C8CE" w:rsidR="002F3331" w:rsidRPr="0014261D" w:rsidRDefault="002F3331" w:rsidP="00983991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Работники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24FD6" w14:textId="6F87CF45" w:rsidR="002F3331" w:rsidRPr="0014261D" w:rsidRDefault="002F3331" w:rsidP="009839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ФИО, за</w:t>
            </w:r>
            <w:r>
              <w:rPr>
                <w:rStyle w:val="word-wrapper"/>
                <w:rFonts w:ascii="Times New Roman" w:hAnsi="Times New Roman" w:cs="Times New Roman"/>
                <w:color w:val="242424"/>
              </w:rPr>
              <w:t xml:space="preserve">нимаемая должность работника </w:t>
            </w:r>
            <w:r w:rsidR="00F96575">
              <w:rPr>
                <w:rStyle w:val="word-wrapper"/>
                <w:rFonts w:ascii="Times New Roman" w:hAnsi="Times New Roman" w:cs="Times New Roman"/>
                <w:color w:val="242424"/>
              </w:rPr>
              <w:t>школы</w:t>
            </w:r>
            <w:r w:rsidRPr="0014261D">
              <w:rPr>
                <w:rStyle w:val="word-wrapper"/>
                <w:rFonts w:ascii="Times New Roman" w:hAnsi="Times New Roman" w:cs="Times New Roman"/>
                <w:color w:val="2424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81E3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20 ст. 6 Закона;</w:t>
            </w:r>
          </w:p>
          <w:p w14:paraId="3C5C9D55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</w:rPr>
              <w:t>ст. 13 Закона Республики Беларусь от 12 июля 2013 г. № 57-З ”О бухгалтерском учете и отчетности“.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CA4BD" w14:textId="77777777" w:rsidR="002F3331" w:rsidRPr="008F515F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F51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учетом сроков, установленных законодательством.</w:t>
            </w:r>
          </w:p>
        </w:tc>
      </w:tr>
      <w:tr w:rsidR="002F3331" w:rsidRPr="00F04B37" w14:paraId="7345A8D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830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17C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</w:rPr>
              <w:t xml:space="preserve">Прохождение практики студентов (учащихся)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19A3" w14:textId="77777777" w:rsidR="002F3331" w:rsidRPr="0014261D" w:rsidRDefault="002F3331" w:rsidP="00B71E22">
            <w:pPr>
              <w:rPr>
                <w:rStyle w:val="word-wrapper"/>
                <w:rFonts w:ascii="Times New Roman" w:hAnsi="Times New Roman" w:cs="Times New Roman"/>
                <w:color w:val="242424"/>
              </w:rPr>
            </w:pPr>
            <w:r w:rsidRPr="0014261D">
              <w:rPr>
                <w:rFonts w:ascii="Times New Roman" w:hAnsi="Times New Roman" w:cs="Times New Roman"/>
              </w:rPr>
              <w:t>Лица, направленные для прохождения практики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7515" w14:textId="77777777" w:rsidR="002F3331" w:rsidRPr="0014261D" w:rsidRDefault="002F3331" w:rsidP="00B71E22">
            <w:pPr>
              <w:rPr>
                <w:rStyle w:val="word-wrapper"/>
                <w:rFonts w:ascii="Times New Roman" w:hAnsi="Times New Roman" w:cs="Times New Roman"/>
                <w:color w:val="242424"/>
              </w:rPr>
            </w:pPr>
            <w:r w:rsidRPr="0014261D">
              <w:rPr>
                <w:rFonts w:ascii="Times New Roman" w:hAnsi="Times New Roman" w:cs="Times New Roman"/>
              </w:rPr>
              <w:t>ФИО практиканта, место обучения, план прохождения практики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6B90" w14:textId="77777777" w:rsidR="002F3331" w:rsidRPr="0014261D" w:rsidRDefault="002F3331" w:rsidP="00B71E22">
            <w:pPr>
              <w:pStyle w:val="TableParagraph"/>
            </w:pPr>
            <w:r w:rsidRPr="0014261D">
              <w:t>Абз. 20 ст. 6 Закона; п. 3 ст. 212 КОО;</w:t>
            </w:r>
          </w:p>
          <w:p w14:paraId="215D515A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69B9A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5C8C155F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051CC0B8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3B1A1934" w14:textId="77777777" w:rsidR="002F3331" w:rsidRPr="00816954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3331" w:rsidRPr="00F04B37" w14:paraId="3CC16BBA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49B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45E6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Проведение ”прямых телефонных линий“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55681" w14:textId="77777777" w:rsidR="002F3331" w:rsidRPr="0014261D" w:rsidRDefault="002F3331" w:rsidP="00B71E2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4261D">
              <w:rPr>
                <w:sz w:val="22"/>
                <w:szCs w:val="22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01C44D3D" w14:textId="77777777" w:rsidR="002F3331" w:rsidRPr="0014261D" w:rsidRDefault="002F3331" w:rsidP="00B71E22">
            <w:pPr>
              <w:rPr>
                <w:rStyle w:val="word-wrapper"/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3BD61" w14:textId="77777777" w:rsidR="002F3331" w:rsidRPr="0014261D" w:rsidRDefault="002F3331" w:rsidP="00B71E2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4261D">
              <w:rPr>
                <w:sz w:val="22"/>
                <w:szCs w:val="22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7015271E" w14:textId="77777777" w:rsidR="002F3331" w:rsidRPr="0014261D" w:rsidRDefault="002F3331" w:rsidP="00B71E22">
            <w:pPr>
              <w:rPr>
                <w:rStyle w:val="word-wrapper"/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AB03E" w14:textId="77777777" w:rsidR="002F3331" w:rsidRPr="0014261D" w:rsidRDefault="002F3331" w:rsidP="00B71E22">
            <w:pPr>
              <w:rPr>
                <w:rFonts w:ascii="Times New Roman" w:hAnsi="Times New Roman" w:cs="Times New Roman"/>
              </w:rPr>
            </w:pPr>
            <w:r w:rsidRPr="0014261D">
              <w:rPr>
                <w:rFonts w:ascii="Times New Roman" w:hAnsi="Times New Roman" w:cs="Times New Roman"/>
              </w:rPr>
              <w:t>Абз. 20 ст. 6 Закона;</w:t>
            </w:r>
          </w:p>
          <w:p w14:paraId="41982E9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</w:rPr>
            </w:pPr>
            <w:r w:rsidRPr="0014261D">
              <w:rPr>
                <w:rFonts w:ascii="Times New Roman" w:hAnsi="Times New Roman" w:cs="Times New Roman"/>
                <w:bCs/>
              </w:rPr>
              <w:t>абз. 17 п. 2 ст. 8 Закона;</w:t>
            </w:r>
          </w:p>
          <w:p w14:paraId="06401846" w14:textId="77777777" w:rsidR="002F3331" w:rsidRPr="0014261D" w:rsidRDefault="002F3331" w:rsidP="00B71E22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4261D">
              <w:rPr>
                <w:sz w:val="22"/>
                <w:szCs w:val="22"/>
              </w:rPr>
              <w:t xml:space="preserve"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</w:t>
            </w:r>
            <w:r w:rsidRPr="0014261D">
              <w:rPr>
                <w:sz w:val="22"/>
                <w:szCs w:val="22"/>
              </w:rPr>
              <w:lastRenderedPageBreak/>
              <w:t>Совета Министров Республики Беларусь от 23 июля 2012 г. №  667 ”О некоторых вопросах работы с обращениями граждан и юридических лиц“).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FD87F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93 – 1 г.</w:t>
            </w:r>
          </w:p>
          <w:p w14:paraId="03515A48" w14:textId="77777777" w:rsidR="002F3331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3011CF9" w14:textId="77777777" w:rsidR="002F3331" w:rsidRPr="009C3951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2F3331" w:rsidRPr="00F04B37" w14:paraId="5B282F92" w14:textId="77777777" w:rsidTr="0049769D">
        <w:tc>
          <w:tcPr>
            <w:tcW w:w="154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A54C" w14:textId="77777777" w:rsidR="002F3331" w:rsidRPr="00484580" w:rsidRDefault="002F3331" w:rsidP="00CB2B6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F3331" w:rsidRPr="00F04B37" w14:paraId="6A756D95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E183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9208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1AEE3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Несовершеннолетние, их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1E3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ФИО учащегося, дата рождения, </w:t>
            </w:r>
            <w:r w:rsidRPr="0014261D">
              <w:rPr>
                <w:rFonts w:ascii="Times New Roman" w:hAnsi="Times New Roman"/>
                <w:color w:val="000000" w:themeColor="text1"/>
              </w:rPr>
              <w:t>номер и дата выдачи свидетельства о рождении или документа, удостоверяющего личность,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/>
                <w:color w:val="000000" w:themeColor="text1"/>
              </w:rPr>
              <w:t>законных представителей,</w:t>
            </w:r>
          </w:p>
          <w:p w14:paraId="46D634F0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медицинская справка о состоянии здоровья</w:t>
            </w:r>
          </w:p>
          <w:p w14:paraId="22B9ADB0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*(иной объем персональных данных в соответствии со ст. 151 КОО).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8EBE3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308E511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5EC988DD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ст. 151 КОО;</w:t>
            </w:r>
          </w:p>
          <w:p w14:paraId="74947840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17 августа 2022 г. № 269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приеме лиц для получения общего среднего образования в гимназиях, средних школах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613A7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75BCD6CA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888FD97" w14:textId="77777777" w:rsidR="002F3331" w:rsidRPr="00F22CBC" w:rsidRDefault="002F3331" w:rsidP="00B71E22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2F3331" w:rsidRPr="00F04B37" w14:paraId="52EB66B3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E44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6D733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Прием документов для зачисления для обучения </w:t>
            </w:r>
          </w:p>
          <w:p w14:paraId="576A98D7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(10-11 классы)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65DBA" w14:textId="77777777" w:rsidR="002F3331" w:rsidRPr="0014261D" w:rsidRDefault="002F3331" w:rsidP="001A7A9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Несовершеннолетние,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787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дата рождения, </w:t>
            </w:r>
            <w:r w:rsidRPr="0014261D">
              <w:rPr>
                <w:rFonts w:ascii="Times New Roman" w:hAnsi="Times New Roman"/>
                <w:color w:val="000000" w:themeColor="text1"/>
              </w:rPr>
              <w:t xml:space="preserve">номер и дата выдачи свидетельства о рождении или документа, удостоверяющего личность, </w:t>
            </w:r>
          </w:p>
          <w:p w14:paraId="0C777905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/>
                <w:color w:val="000000" w:themeColor="text1"/>
                <w:bdr w:val="none" w:sz="0" w:space="0" w:color="auto" w:frame="1"/>
              </w:rPr>
              <w:t>медицинская справка о состоянии здоровья,</w:t>
            </w:r>
          </w:p>
          <w:p w14:paraId="5E6A72EE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документы, подтверждающие право на льготы,</w:t>
            </w:r>
          </w:p>
          <w:p w14:paraId="34C8048E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результаты итоговой аттестации по учебным предметам,</w:t>
            </w:r>
          </w:p>
          <w:p w14:paraId="78638B3B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среднего балла итоговой аттестации в год приема (зачисления), </w:t>
            </w:r>
            <w:r w:rsidRPr="0014261D">
              <w:rPr>
                <w:rFonts w:ascii="Times New Roman" w:hAnsi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/>
                <w:color w:val="000000" w:themeColor="text1"/>
              </w:rPr>
              <w:t>законных представителей.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59D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69411779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012E72E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ст. 151 КОО;</w:t>
            </w:r>
          </w:p>
          <w:p w14:paraId="6DFA9148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17 августа 2022 г. № 269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приеме лиц для получения общего среднего образования в гимназиях, средних школах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“.</w:t>
            </w:r>
          </w:p>
          <w:p w14:paraId="40A46C0C" w14:textId="77777777" w:rsidR="002F3331" w:rsidRPr="0014261D" w:rsidRDefault="002F3331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1D528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2F3331" w:rsidRPr="00F04B37" w14:paraId="72D4A807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FD4F1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8FB50" w14:textId="77777777" w:rsidR="002F3331" w:rsidRPr="0014261D" w:rsidRDefault="002F3331" w:rsidP="00B71E22">
            <w:pPr>
              <w:rPr>
                <w:rFonts w:ascii="Times New Roman" w:hAnsi="Times New Roman"/>
                <w:color w:val="000000" w:themeColor="text1"/>
              </w:rPr>
            </w:pPr>
            <w:r w:rsidRPr="0014261D">
              <w:rPr>
                <w:rFonts w:ascii="Times New Roman" w:hAnsi="Times New Roman"/>
                <w:color w:val="000000" w:themeColor="text1"/>
              </w:rPr>
              <w:t xml:space="preserve">Проверка факта получения образования детьми, проживающими </w:t>
            </w:r>
            <w:r w:rsidRPr="0014261D">
              <w:rPr>
                <w:rFonts w:ascii="Times New Roman" w:hAnsi="Times New Roman"/>
                <w:color w:val="000000" w:themeColor="text1"/>
              </w:rPr>
              <w:lastRenderedPageBreak/>
              <w:t>на территории микрорайона</w:t>
            </w:r>
            <w:r w:rsidRPr="0014261D">
              <w:rPr>
                <w:rStyle w:val="a8"/>
                <w:rFonts w:ascii="Times New Roman" w:hAnsi="Times New Roman"/>
                <w:color w:val="000000" w:themeColor="text1"/>
              </w:rPr>
              <w:footnoteReference w:id="4"/>
            </w:r>
          </w:p>
          <w:p w14:paraId="423E1D2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0587F" w14:textId="73E05EB2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Несовершеннолетние, проживающие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 территории, закрепленной за 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>школой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14:paraId="167FF45A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обучающиеся УОСО.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DEFF8" w14:textId="77777777" w:rsidR="002F3331" w:rsidRPr="0014261D" w:rsidRDefault="002F3331" w:rsidP="004845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несовершеннолетнего, дата рождения, пол, адрес места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учреждения образования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BDDA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12F414D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ст. 101 КОО;</w:t>
            </w:r>
          </w:p>
          <w:p w14:paraId="38D0FBB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24 августа 2022 г. № 285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 порядке учета детей в целях получения ими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среднего, специального образования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5884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790 – 3 г.</w:t>
            </w:r>
          </w:p>
        </w:tc>
      </w:tr>
      <w:tr w:rsidR="002F3331" w:rsidRPr="00F04B37" w14:paraId="077CC209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EF9D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3C37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Ведение личных дел обучающихся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66289" w14:textId="1DFD286A" w:rsidR="002F3331" w:rsidRPr="0014261D" w:rsidRDefault="002F3331" w:rsidP="00F965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их 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292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Заявление,</w:t>
            </w:r>
          </w:p>
          <w:p w14:paraId="0BD2EAD3" w14:textId="114C55EC" w:rsidR="002F3331" w:rsidRPr="0014261D" w:rsidRDefault="002F3331" w:rsidP="00F965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медицинская справка о состоянии здоровья,</w:t>
            </w:r>
            <w:r w:rsidR="00F9657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личная карточка учащегося,</w:t>
            </w:r>
            <w:r w:rsidR="00F96575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документы, подтверждающие право на льготы, свидетельство об общем базовом образовании, выписки из приказов руководителя УОСО, имеющие отношение к учащемуся, иные документы, установленные законодательством.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4D9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22B932EA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35E2FB4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ст. 151 КОО; </w:t>
            </w:r>
          </w:p>
          <w:p w14:paraId="5FCF669A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</w:t>
            </w:r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остановление Министерства образования Республики Беларусь от 19 сентября 2022 г. № 322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Аб установе агульнай сярэдняй адукацыi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  <w:p w14:paraId="32A0138A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A56B2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2F3331" w:rsidRPr="00F04B37" w14:paraId="59F8D42D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C7ECD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96CC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Ведение алфавитных книг записи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836F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4DFD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год рождения.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FC84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4C0343D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ст. 151 КОО;</w:t>
            </w:r>
          </w:p>
          <w:p w14:paraId="344DB066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постановление Министерства образования Республики Беларусь от 19 сентября 2022 г. № 322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Аб установе агульнай сярэдняй адукацыi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4FC1E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2F3331" w:rsidRPr="00F04B37" w14:paraId="1945A68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0B4EA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9446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Текущая и промежуточная аттестация учащихся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1E7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52B7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пол, дата рождения, сведения об успеваемости, сведения о состоянии здоровья, сведения об оздоровлении;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законных представителей обучающегося, место жительства законных представителей, 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0C1A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60420C9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60E8FBE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п. 4 ст. 160 КОО;</w:t>
            </w:r>
          </w:p>
          <w:p w14:paraId="6514B5F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Правила проведения аттестации учащихся при 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 г. № 184.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5B7E5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14:paraId="18BCAD0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2F3331" w:rsidRPr="00F04B37" w14:paraId="249CF219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348FD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DC9E" w14:textId="77777777" w:rsidR="002F3331" w:rsidRPr="0014261D" w:rsidRDefault="002F3331" w:rsidP="00AC6E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Ведение дневников и журналов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3508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5D8B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дата рождения, класс, сведения об успеваемости, ФИО законных представителей, 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78D6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 20 ст. 6 Закона; ст. 160 КОО; </w:t>
            </w:r>
          </w:p>
          <w:p w14:paraId="29581610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 27 января 2023 г. № 28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Аб тыпавых формах класнага журнала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2A65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88E4294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2F3331" w:rsidRPr="00F04B37" w14:paraId="0EEE7E80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063C0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F9F3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Освобождение от занятий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9D5DB" w14:textId="7722E5E9" w:rsidR="002F3331" w:rsidRPr="0014261D" w:rsidRDefault="002F3331" w:rsidP="00F965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их 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2BD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 и законного представителя, адрес проживания, контактный номер телефона, класс, иная информация, изложенная в заявлении.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5C069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16 ст. 6 Закона.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513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2F3331" w:rsidRPr="00F04B37" w14:paraId="7CE6E386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A2BA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ABC8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212529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E55D" w14:textId="3DA90988" w:rsidR="002F3331" w:rsidRPr="0014261D" w:rsidRDefault="002F3331" w:rsidP="00F965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их 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203E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 и законного представителя, адрес проживания, контактный номер телефона, класс, иная информация, изложенная в заявлении.</w:t>
            </w:r>
          </w:p>
          <w:p w14:paraId="49BD0DC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5BEF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 20 ст. 6 Закона,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613AF9D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9D14" w14:textId="77777777" w:rsidR="002F3331" w:rsidRPr="000D288A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2F3331" w:rsidRPr="00F04B37" w14:paraId="49371F12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9506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8DF1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291DB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229A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класс, школа, предмет, результат участия.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636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В зависимости от уровня проведения и организатора</w:t>
            </w:r>
          </w:p>
          <w:p w14:paraId="1B47273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</w:t>
            </w:r>
          </w:p>
          <w:p w14:paraId="13B7272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пп. 1.21 п. 1 ст.30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КОО)  или ст. 5 Закона</w:t>
            </w:r>
            <w:r w:rsidRPr="0014261D">
              <w:rPr>
                <w:rStyle w:val="a8"/>
                <w:rFonts w:ascii="Times New Roman" w:hAnsi="Times New Roman" w:cs="Times New Roman"/>
                <w:color w:val="000000" w:themeColor="text1"/>
              </w:rPr>
              <w:footnoteReference w:id="5"/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4656D9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2A07B4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7A1A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2F3331" w:rsidRPr="00F04B37" w14:paraId="62BBB533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FD76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7201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занятий физической культурой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63F5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963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6A85F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Закона;</w:t>
            </w:r>
          </w:p>
          <w:p w14:paraId="2E1624F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229428FD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пп. 5.6 п. 5 ст. 17 КОО;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ст. 32 Закона </w:t>
            </w:r>
            <w:r w:rsidRPr="001426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Республики Беларусь от 4 января 2014 г. № 125-З ”О физической культуре и спорте“;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Правила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безопасности проведения занятий физической культурой и спортом, утв. постановлением Министерства спорта и туризма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Беларусь от 31 августа 2018 г. № 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539EB" w14:textId="77777777" w:rsidR="002F3331" w:rsidRPr="001C175E" w:rsidRDefault="002F3331" w:rsidP="006877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1C175E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в течение учебного года (до достижения установленной цели)</w:t>
            </w:r>
          </w:p>
        </w:tc>
      </w:tr>
      <w:tr w:rsidR="002F3331" w:rsidRPr="00F04B37" w14:paraId="4DC63847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354A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3261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 проведение спортивных соревнований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2CA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1E20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 сведения о состоянии здоровья и физической подготовке.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8C93C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20 ст. 6 Закона, абз. 17 п. 2 ст. 8 Закона,</w:t>
            </w:r>
          </w:p>
          <w:p w14:paraId="3FDCE075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пп. 5.6 п. 5 ст. 17 КОО, Правила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безопасности проведения занятий физической культурой и спортом, утв. постановлением Министерства спорта и туризма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Республики Беларусь от 31 августа 2018 г. № 60.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C44B" w14:textId="77777777" w:rsidR="002F3331" w:rsidRPr="001C175E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1C175E">
              <w:rPr>
                <w:rFonts w:ascii="Times New Roman" w:hAnsi="Times New Roman" w:cs="Times New Roman"/>
                <w:bCs/>
                <w:iCs/>
                <w:color w:val="000000" w:themeColor="text1"/>
                <w:sz w:val="21"/>
                <w:szCs w:val="21"/>
              </w:rPr>
              <w:t>в течение учебного года (до достижения установленной цели)</w:t>
            </w:r>
          </w:p>
        </w:tc>
      </w:tr>
      <w:tr w:rsidR="002F3331" w:rsidRPr="00F04B37" w14:paraId="5BF5B451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9DD20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EC9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Организация обучения на дому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5402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A4C0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дата его рождения, ФИО законных представителей, место жительства, сведения, содержащиеся в заключении ВКК</w:t>
            </w: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, контактный номер телефона законных представителей.</w:t>
            </w:r>
          </w:p>
          <w:p w14:paraId="1FC406D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7D6A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6501948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 пп. 1.2 п. 1 ст 150 КОО; ст. 152 КОО;</w:t>
            </w:r>
          </w:p>
          <w:p w14:paraId="08AB3E02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26 июля 2022 г. № 211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 утверждении Инструкции о порядке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освоения содержания образовательных программ общего среднего образования на дому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69317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829 – 5 л.</w:t>
            </w:r>
          </w:p>
        </w:tc>
      </w:tr>
      <w:tr w:rsidR="002F3331" w:rsidRPr="00F04B37" w14:paraId="5DCC28A5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374E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5D7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группы продленного дня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77E9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1570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</w:t>
            </w:r>
          </w:p>
          <w:p w14:paraId="2B657DE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законных представителей, </w:t>
            </w:r>
            <w:r w:rsidRPr="0014261D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контактный номер телефона законных представителей.</w:t>
            </w:r>
          </w:p>
          <w:p w14:paraId="6F9B6A7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F705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5A961DE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п. 16 ст. 160 КОО;</w:t>
            </w:r>
          </w:p>
          <w:p w14:paraId="4C065F1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28 июля 2011 г. № 201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E154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2423238B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 – 3 г.</w:t>
            </w:r>
          </w:p>
          <w:p w14:paraId="73173EAB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2F3331" w:rsidRPr="00F04B37" w14:paraId="4F16C9B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02BF6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37D6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 проведение выпускных экзаменов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E5D7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Педагогические работники,</w:t>
            </w:r>
          </w:p>
          <w:p w14:paraId="6763720B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учащиеся, их  </w:t>
            </w:r>
          </w:p>
          <w:p w14:paraId="6D1B0076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A15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учащегося, результаты аттестации, сведения, содержащиеся в заключении ВКК, иные сведения, предусмотренные главой 6 Правил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 11 июля 2022 г. № 184.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40EE1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абз. 20 ст. 6 Закона; </w:t>
            </w:r>
          </w:p>
          <w:p w14:paraId="25CB9A04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17 п. 2 ст. 8 Закона;</w:t>
            </w:r>
          </w:p>
          <w:p w14:paraId="0EE061D9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п. 4 ст. 161 КОО; </w:t>
            </w:r>
          </w:p>
          <w:p w14:paraId="511685DE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Республики Беларусь от 11 июля 2022 г. № 184.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A6CCA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14:paraId="58CC64BD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14:paraId="34417AF5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2F3331" w:rsidRPr="00F04B37" w14:paraId="1701D8F1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5577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98F1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 проведение централизованного экзамена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375E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работники,</w:t>
            </w:r>
          </w:p>
          <w:p w14:paraId="2D23E930" w14:textId="5178A05C" w:rsidR="002F3331" w:rsidRPr="0014261D" w:rsidRDefault="002F3331" w:rsidP="00F965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5A57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учащегося, результаты аттестации, сведения, содержащиеся в заключении ВКК, сертификат, пол, номер телефона, серия, номер документа, удостоверяющего личность, иные сведения, предусмотренные главой 6 Правил, Инструкцией по организации и проведению централизованного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экзамена, утв. постановлением Министерства образования Республики Беларусь от 11 июля 2022 г. № 184.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A781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абз. 20 ст. 6 Закона; </w:t>
            </w:r>
          </w:p>
          <w:p w14:paraId="24FDCF5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380907C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п. 4 ст. 161 КОО;</w:t>
            </w:r>
          </w:p>
          <w:p w14:paraId="4D7CA48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организации и проведению централизованного экзамена, утв. постановлением Министерства образования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Республики Беларусь от 11 июля 2022 г. № 184.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0A835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 –  2 г.</w:t>
            </w:r>
          </w:p>
        </w:tc>
      </w:tr>
      <w:tr w:rsidR="002F3331" w:rsidRPr="00F04B37" w14:paraId="2858F47A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C474E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8463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Учет выданных документов об образовании и обучении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98AE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1EC1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Согласно формам книги учета и выдачи документов об образовании и книги учета и выдачи документов об обучении.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A64E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324EB1A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ст. 90, 91, 93 КОО;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Министерства образования Республики Беларусь от 19 августа 2022 г. № 274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документах об образовании, приложениях к ним, золотой, серебряной медалях и документах об обучении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9661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14:paraId="27F2CAC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2F3331" w:rsidRPr="00F04B37" w14:paraId="5C1770EE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7C62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9E49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Выдача характеристики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26837" w14:textId="0F639F6B" w:rsidR="002F3331" w:rsidRPr="0014261D" w:rsidRDefault="002F3331" w:rsidP="0049769D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Учащиеся и выпускники 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E23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Согласно форме характеристики, утв. постановлением Министерства образования Республики Беларусь от 27 февраля 2023 г. № 58 ”О выдаче характеристики“.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748D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20 ст. 6 Закона; абз. 10 ч. 2 п. 11 Правил приема лиц для получения общего высшего и специального высшего образования, утв. Указом Президента Республики Беларусь от 27 января 2022 г. № 23.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18F68" w14:textId="77777777" w:rsidR="002F3331" w:rsidRPr="00995CE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2F3331" w:rsidRPr="00F04B37" w14:paraId="642D52F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46BC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A5FD4" w14:textId="7FE52CC4" w:rsidR="002F3331" w:rsidRPr="0014261D" w:rsidRDefault="002F3331" w:rsidP="004976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Сбор сведений о дальнейшем жизнеустройстве выпускников 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>школы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B377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Выпускники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7AF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выпускника, место учебы (работы).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F156" w14:textId="77777777" w:rsidR="002F3331" w:rsidRPr="00936503" w:rsidRDefault="002F3331" w:rsidP="0093650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93650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абз. 20 ст. 6 Закона; </w:t>
            </w:r>
          </w:p>
          <w:p w14:paraId="6F533746" w14:textId="77777777" w:rsidR="002F3331" w:rsidRPr="00936503" w:rsidRDefault="002F3331" w:rsidP="0093650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п.2.10</w:t>
            </w:r>
            <w:r w:rsidRPr="0093650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ст. 10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6</w:t>
            </w:r>
            <w:r w:rsidRPr="00936503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КОО;</w:t>
            </w:r>
          </w:p>
          <w:p w14:paraId="667C59C2" w14:textId="77777777" w:rsidR="002F3331" w:rsidRPr="00936503" w:rsidRDefault="002F3331" w:rsidP="009365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6503">
              <w:rPr>
                <w:rFonts w:ascii="Times New Roman" w:hAnsi="Times New Roman" w:cs="Times New Roman"/>
                <w:iCs/>
                <w:color w:val="000000" w:themeColor="text1"/>
              </w:rPr>
              <w:t>постановление Министерства образования Республики Беларусь от 24 августа 2022 г. № 285 ”О порядке учета детей в целях получения ими общего среднего, специального образования“.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C65E1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2F3331" w:rsidRPr="00F04B37" w14:paraId="4E2DAD22" w14:textId="77777777" w:rsidTr="00983991">
        <w:tc>
          <w:tcPr>
            <w:tcW w:w="154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7D1E" w14:textId="77777777" w:rsidR="002F3331" w:rsidRPr="001C175E" w:rsidRDefault="002F3331" w:rsidP="001A7A9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17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Социально-педагогическая, воспитательная и идеологическая работа</w:t>
            </w:r>
          </w:p>
        </w:tc>
      </w:tr>
      <w:tr w:rsidR="002F3331" w:rsidRPr="00F04B37" w14:paraId="16C3F06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7C4E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97356" w14:textId="77777777" w:rsidR="002F3331" w:rsidRPr="0014261D" w:rsidRDefault="002F3331" w:rsidP="00B71E2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kern w:val="3"/>
              </w:rPr>
              <w:t xml:space="preserve">Оказание психологической помощи обучающимся </w:t>
            </w:r>
          </w:p>
          <w:p w14:paraId="1C3A848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B2A8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Учащиеся, их 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3DB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дата рождения, пол, класс (параллель), результаты психологического тестирования,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 законных представителей.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B193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6423A30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463339E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ст. 83 КОО;</w:t>
            </w:r>
          </w:p>
          <w:p w14:paraId="36407F39" w14:textId="77777777" w:rsidR="002F3331" w:rsidRPr="0014261D" w:rsidRDefault="002F3331" w:rsidP="001C175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Закон</w:t>
            </w:r>
            <w:r w:rsidRPr="0014261D">
              <w:rPr>
                <w:rStyle w:val="fake-non-breaking-space"/>
                <w:rFonts w:ascii="Times New Roman" w:hAnsi="Times New Roman" w:cs="Times New Roman"/>
                <w:color w:val="000000" w:themeColor="text1"/>
              </w:rPr>
              <w:t> 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Республики Беларусь от 1 июля 2010 г. № 153-З ”Об оказании психологической помощи“</w:t>
            </w:r>
            <w:r w:rsidRPr="0014261D">
              <w:rPr>
                <w:rStyle w:val="a8"/>
                <w:rFonts w:ascii="Times New Roman" w:hAnsi="Times New Roman" w:cs="Times New Roman"/>
                <w:bdr w:val="none" w:sz="0" w:space="0" w:color="auto" w:frame="1"/>
              </w:rPr>
              <w:footnoteReference w:id="6"/>
            </w:r>
            <w:r w:rsidRPr="0014261D">
              <w:rPr>
                <w:rStyle w:val="word-wrapper"/>
                <w:rFonts w:ascii="Times New Roman" w:hAnsi="Times New Roman" w:cs="Times New Roman"/>
                <w:bdr w:val="none" w:sz="0" w:space="0" w:color="auto" w:frame="1"/>
              </w:rPr>
              <w:t>,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деятельность), утв. Постановлением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Министерства образования Республики Беларусь от 25 июля 2011 г. № 116.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8BAA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</w:tc>
      </w:tr>
      <w:tr w:rsidR="002F3331" w:rsidRPr="00F04B37" w14:paraId="7EB13CDD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B15C7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7C7C" w14:textId="77777777" w:rsidR="002F3331" w:rsidRPr="0014261D" w:rsidRDefault="002F3331" w:rsidP="00B71E2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коррекционно-педагогической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7915E" w14:textId="348D908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Учащиеся, </w:t>
            </w:r>
            <w:r w:rsidR="00F96575">
              <w:rPr>
                <w:rFonts w:ascii="Times New Roman" w:hAnsi="Times New Roman" w:cs="Times New Roman"/>
                <w:bCs/>
                <w:color w:val="000000" w:themeColor="text1"/>
              </w:rPr>
              <w:t>у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чащиеся иных УОСО</w:t>
            </w:r>
            <w:r w:rsidRPr="0014261D">
              <w:rPr>
                <w:rStyle w:val="a8"/>
                <w:rFonts w:ascii="Times New Roman" w:hAnsi="Times New Roman" w:cs="Times New Roman"/>
                <w:bCs/>
                <w:color w:val="000000" w:themeColor="text1"/>
              </w:rPr>
              <w:footnoteReference w:id="7"/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8157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ФИО учащегося, класс, сведения о состоянии здоровья, сведения, указанные в заключении ЦКРОиР, иная информация, необходимая для оказания коррекционно-педагогической помощи</w:t>
            </w:r>
          </w:p>
          <w:p w14:paraId="398EB74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AF6D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20 ст. 6 Закона,</w:t>
            </w:r>
          </w:p>
          <w:p w14:paraId="2C7D59B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17 п. 2 ст. 8 Закона; п. 1.10 п.1 ст. 30 КОО; </w:t>
            </w:r>
          </w:p>
          <w:p w14:paraId="5FE7D51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п. 15 ст. 148 КОО; </w:t>
            </w:r>
          </w:p>
          <w:p w14:paraId="5BE6A6C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п. 12 ст. 150 КОО;</w:t>
            </w:r>
          </w:p>
          <w:p w14:paraId="3A97F3F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п. 10 постановления Министерства образования Республики Беларусь от 25 июля 2011 г. № 131 ”Об утверждении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Положения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о пункте коррекционно-педагогической помощи”.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6E088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814 – 3 г.</w:t>
            </w:r>
          </w:p>
          <w:p w14:paraId="5590BC23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2C8E78F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70C24A14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68A0D8A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7DA35999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2F3331" w:rsidRPr="00F04B37" w14:paraId="36097C36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D4E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CB46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Выявление детей, находящихся в социально-опасном положении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1B174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876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Информация, имеющаяся в распоряжении УОСО, информация, поступившая из отдела образования, от других государственных  органов и иных организаций.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4799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7E58B93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17 п. 2 ст. 8 Закона; ч. 1 ст. 117 Кодекса Республики Беларусь о браке и семье (далее – КоБС); </w:t>
            </w:r>
          </w:p>
          <w:p w14:paraId="2CC76C3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гл. 3 постановления Совета Министров Республики Беларусь от 15 января 2019 г. № 22 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О признании детей находящимися в социально опасном положении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75F0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2F3331" w:rsidRPr="00F04B37" w14:paraId="096F4841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EFF8E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EBF8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 проведение социального расследования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783AD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35CA4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Акт обследования условий жизни и воспитания ребенка (детей), в котором отражаются сведения о ребенке (детях), родителях ребенка, иных гражданах, проживающих совместно с семьей и участвующих в 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0A25BC6C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иная информация о ребенке и его родителях, имеющая значение в соответствии с п. 12 постановления № 22, приложением к нему</w:t>
            </w:r>
            <w:r w:rsidRPr="0014261D">
              <w:rPr>
                <w:rStyle w:val="a8"/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footnoteReference w:id="8"/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419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58732D33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 ч. 1 ст. 117 КоБС; гл. 4 постановления № 22.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9D438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2F3331" w:rsidRPr="00F04B37" w14:paraId="13852EC0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AC46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4B7E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Обеспечение контроля за условиями содержания, воспитания и образования детей,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находящихся в социально-опасном положении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09EF1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Учащиеся, их 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E64F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Решение о признании ребенка находящимся в социально опасном положении и план мероприятий.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3E9F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20 ст. 6 Закона;</w:t>
            </w:r>
          </w:p>
          <w:p w14:paraId="45727B6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 ч. 1 ст. 117 КоБС;</w:t>
            </w:r>
          </w:p>
          <w:p w14:paraId="53F5B2E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гл. 6 постановления № 22.</w:t>
            </w:r>
          </w:p>
          <w:p w14:paraId="13DD2B80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A9057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830 – 10 л.</w:t>
            </w:r>
          </w:p>
          <w:p w14:paraId="29E00DFB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2F3331" w:rsidRPr="00F04B37" w14:paraId="7EC02FD2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4A0C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8A77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индивидуальной профилактической работы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4A053" w14:textId="119ED1F2" w:rsidR="002F3331" w:rsidRPr="0014261D" w:rsidRDefault="002F3331" w:rsidP="00F9657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</w:t>
            </w:r>
            <w:r w:rsidR="00F9657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их 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7612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родителей и учащихся, дата рождения, адрес и условия проживания, место работы родителей.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6D63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0AA47C3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17 п. 2 ст. 8 Закона; </w:t>
            </w:r>
          </w:p>
          <w:p w14:paraId="633DC5A2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highlight w:val="yellow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Закон Республики Беларусь от 31 мая 2003 г. № 200-З 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основах системы профилактики безнадзорности и правонарушений несовершеннолетних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C386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7E00C631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F3331" w:rsidRPr="00F04B37" w14:paraId="16467437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78C6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1B0F9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637EEF5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9163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 их 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4B3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родителей и учащихся, дата рождения, адрес и условия проживания, дата рождения родителей, место работы, внутрисемейная ситуация.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89AE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382B4C5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701B5C1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Закон Республики Беларусь от 31 мая 2003 г. № 200-З 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основах системы профилактики безнадзорности и правонарушений несовершеннолетних</w:t>
            </w: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A00E7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68F190A2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2F3331" w:rsidRPr="00F04B37" w14:paraId="57DA6BF3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21E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225B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работы объединений по интересам (кружков, секций и др.)</w:t>
            </w:r>
          </w:p>
          <w:p w14:paraId="167D709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5108B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Несовершеннолетние, их 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88D7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 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820C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63DECA4F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ст. 229 КОО.</w:t>
            </w:r>
          </w:p>
          <w:p w14:paraId="75042C3C" w14:textId="77777777" w:rsidR="002F3331" w:rsidRPr="0014261D" w:rsidRDefault="002F3331" w:rsidP="00B71E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FD72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 – 3 г.</w:t>
            </w:r>
          </w:p>
          <w:p w14:paraId="7F04DDCB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78BDBDB6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2223F0D2" w14:textId="77777777" w:rsidR="002F3331" w:rsidRPr="00F22CBC" w:rsidRDefault="002F3331" w:rsidP="00CB2B65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965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ДМН</w:t>
            </w:r>
          </w:p>
        </w:tc>
      </w:tr>
      <w:tr w:rsidR="002F3331" w:rsidRPr="00F04B37" w14:paraId="65B801ED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23F0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A625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Реализация государственной молодежной политики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1D24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DAD4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DB724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20 ст. 6 Закона;</w:t>
            </w:r>
          </w:p>
          <w:p w14:paraId="6457AFF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Закон Республики Беларусь от 7 декабря 2009 г. № 65-З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основах государственной молодежной политики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5EF3F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2F3331" w:rsidRPr="00F04B37" w14:paraId="4CF35F7B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CA38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0C07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Социальная поддержка одаренных и талантливых учащихся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E50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4BA7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Style w:val="word-wrapper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Документы, предусмотренные п. 27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Положения о поощрениях и оказании материальной поддержки специальных фондов Президента Республики Беларусь по социальной поддержке одаренных учащихся и студентов, по поддержке талантливой молодежи, утв. Указом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Президента Республики Беларусь от 16 декабря 2022 г. № 429.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D1BE9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абз. 20 ст. 6 Закона; 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Указ Президента Республики Беларусь от 16 декабря 2022 г. № 429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 деятельности специальных фондов Президента Республики Беларусь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“.</w:t>
            </w:r>
          </w:p>
          <w:p w14:paraId="7D84961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6931" w14:textId="77777777" w:rsidR="002F3331" w:rsidRPr="00F22CBC" w:rsidRDefault="002F3331" w:rsidP="00B71E2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2F3331" w:rsidRPr="00F04B37" w14:paraId="70DC99C8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D3FE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B76B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работы оздоровительных лагерей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04B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Учащиеся,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4C2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класс, место жительства, контактный номер телефона,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законного представителя, его</w:t>
            </w:r>
            <w:r w:rsidRPr="0014261D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контактный номер телефона.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71CB" w14:textId="77777777" w:rsidR="002F3331" w:rsidRPr="0014261D" w:rsidRDefault="002F3331" w:rsidP="00B71E2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>абз. 16 ст. 6 Закона.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0507C" w14:textId="77777777" w:rsidR="002F3331" w:rsidRPr="00F22CBC" w:rsidRDefault="002F3331" w:rsidP="00B71E22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2F3331" w:rsidRPr="00F04B37" w14:paraId="330C1AC3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8DB5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D42ED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оказания материальной помощи многодетным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D66B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Учащиеся, их законные представители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9AA6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дата рождения, свидетельство о рождении, ФИО законных представителей, удостоверение многодетной семьи, ребенка-инвалида, выписка из лицевого счёта, номер карт-счета, адрес проживания.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44C6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15 ст. 6 Закона</w:t>
            </w:r>
            <w:r w:rsidRPr="0014261D">
              <w:rPr>
                <w:rStyle w:val="a8"/>
                <w:rFonts w:ascii="Times New Roman" w:hAnsi="Times New Roman" w:cs="Times New Roman"/>
                <w:color w:val="000000" w:themeColor="text1"/>
              </w:rPr>
              <w:footnoteReference w:id="9"/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91D2B3B" w14:textId="77777777" w:rsidR="002F3331" w:rsidRPr="0014261D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06553" w14:textId="77777777" w:rsidR="002F3331" w:rsidRPr="00F22CBC" w:rsidRDefault="002F3331" w:rsidP="0049769D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F3331" w:rsidRPr="00F04B37" w14:paraId="61B9DFCC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7D2F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65D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Организация питания обучающихся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4D293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Учащиеся, их законные представители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F2E7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учащегося, класс, учетный номер, дата рождения, контактный номер телефона (по желанию),</w:t>
            </w:r>
          </w:p>
          <w:p w14:paraId="4EF655A2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 законных представителей.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00FDA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43ACFC8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пп. 1.2 п. 1 ст. 38 КОО;</w:t>
            </w:r>
          </w:p>
          <w:p w14:paraId="5E60BB2E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пп. 4.10 п. 4 ст. 19;</w:t>
            </w:r>
          </w:p>
          <w:p w14:paraId="3FF9C26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ст. 40 КОО;</w:t>
            </w:r>
          </w:p>
          <w:p w14:paraId="6BA2E7F1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постановление Совета Министров Республики Беларусь от 14 октября 2019 г. № 694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организации питания обучающихся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E72F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2F3331" w:rsidRPr="00F04B37" w14:paraId="50A94880" w14:textId="77777777" w:rsidTr="0049769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B7A44" w14:textId="77777777" w:rsidR="002F3331" w:rsidRPr="00CB2B65" w:rsidRDefault="002F3331" w:rsidP="00CB2B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3E6C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Обеспечение учащихся льготным питанием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D862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Учащиеся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8CF8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>учащегося, дата рождения, свидетельство о рождении, удостоверение многодетной семьи, ребенка-инвалида, выписка из лицевого счёта, ФИО</w:t>
            </w:r>
            <w:r w:rsidRPr="0014261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законного представителя. 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B0E0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 xml:space="preserve">абз. 20 ст. 6 Закона; </w:t>
            </w:r>
          </w:p>
          <w:p w14:paraId="19AA76B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абз. 17 п. 2 ст. 8 Закона;</w:t>
            </w:r>
          </w:p>
          <w:p w14:paraId="3B990F57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hAnsi="Times New Roman" w:cs="Times New Roman"/>
                <w:color w:val="000000" w:themeColor="text1"/>
              </w:rPr>
              <w:t>ст. 40 КОО;</w:t>
            </w:r>
          </w:p>
          <w:p w14:paraId="79EE53AB" w14:textId="77777777" w:rsidR="002F3331" w:rsidRPr="0014261D" w:rsidRDefault="002F3331" w:rsidP="00B71E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п.п. 3, 4, 6, 7, 9, 12 Положения, утв. постановлением Совета Министров Республики Беларусь от 14 октября 2019 г. № 694 </w:t>
            </w:r>
            <w:r w:rsidRPr="0014261D">
              <w:rPr>
                <w:rFonts w:ascii="Times New Roman" w:hAnsi="Times New Roman" w:cs="Times New Roman"/>
                <w:color w:val="000000" w:themeColor="text1"/>
                <w:spacing w:val="-4"/>
              </w:rPr>
              <w:t>”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</w:rPr>
              <w:t>Об организации питания обучающихся</w:t>
            </w:r>
            <w:r w:rsidRPr="0014261D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“.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CC9DF" w14:textId="77777777" w:rsidR="002F3331" w:rsidRPr="00F22CBC" w:rsidRDefault="002F3331" w:rsidP="00B71E22">
            <w:pP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094F4433" w14:textId="77777777" w:rsidR="00A71743" w:rsidRPr="00A71743" w:rsidRDefault="00A71743" w:rsidP="0082461E">
      <w:pPr>
        <w:widowControl w:val="0"/>
        <w:suppressAutoHyphens/>
        <w:autoSpaceDE w:val="0"/>
        <w:spacing w:after="0" w:line="280" w:lineRule="exact"/>
        <w:ind w:left="89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lastRenderedPageBreak/>
        <w:t>Приложение 2</w:t>
      </w:r>
    </w:p>
    <w:p w14:paraId="40F80902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963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14:paraId="067E5936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к </w:t>
      </w:r>
      <w:r w:rsidR="00CB2B65">
        <w:rPr>
          <w:rFonts w:ascii="Times New Roman" w:eastAsia="Times New Roman" w:hAnsi="Times New Roman" w:cs="Times New Roman"/>
          <w:sz w:val="30"/>
          <w:szCs w:val="30"/>
          <w:lang w:eastAsia="zh-CN"/>
        </w:rPr>
        <w:t>П</w:t>
      </w:r>
      <w:r w:rsidRPr="00A7174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олитике в отношении обработки персональных данных </w:t>
      </w:r>
    </w:p>
    <w:p w14:paraId="38312B09" w14:textId="77777777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ind w:right="453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1743"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  <w:t>ПЕРЕЧЕНЬ</w:t>
      </w:r>
    </w:p>
    <w:p w14:paraId="514CB782" w14:textId="77777777" w:rsidR="00A71743" w:rsidRDefault="00A71743" w:rsidP="00A71743">
      <w:pPr>
        <w:widowControl w:val="0"/>
        <w:suppressAutoHyphens/>
        <w:autoSpaceDE w:val="0"/>
        <w:spacing w:after="0" w:line="280" w:lineRule="exact"/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</w:pPr>
      <w:r w:rsidRPr="00A71743"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  <w:t xml:space="preserve">уполномоченных лиц, обрабатывающих персональные данные по поручению </w:t>
      </w:r>
    </w:p>
    <w:p w14:paraId="0728DBC2" w14:textId="7B559378" w:rsidR="00A71743" w:rsidRPr="00A71743" w:rsidRDefault="00A71743" w:rsidP="00A71743">
      <w:pPr>
        <w:widowControl w:val="0"/>
        <w:suppressAutoHyphens/>
        <w:autoSpaceDE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>государственного учреждения образования «</w:t>
      </w:r>
      <w:r w:rsidR="00F96575">
        <w:rPr>
          <w:rFonts w:ascii="Times New Roman" w:eastAsia="Times New Roman" w:hAnsi="Times New Roman" w:cs="Times New Roman"/>
          <w:sz w:val="30"/>
          <w:szCs w:val="30"/>
          <w:lang w:eastAsia="zh-CN"/>
        </w:rPr>
        <w:t>Средняя школа № 42</w:t>
      </w:r>
      <w:r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 г. Гродно»</w:t>
      </w:r>
    </w:p>
    <w:p w14:paraId="458359AC" w14:textId="77777777" w:rsidR="00A71743" w:rsidRPr="00A71743" w:rsidRDefault="00A71743" w:rsidP="00A71743">
      <w:pPr>
        <w:suppressAutoHyphens/>
        <w:spacing w:after="0" w:line="280" w:lineRule="exact"/>
        <w:ind w:right="4406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zh-CN"/>
        </w:rPr>
      </w:pPr>
    </w:p>
    <w:tbl>
      <w:tblPr>
        <w:tblW w:w="1502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3298"/>
        <w:gridCol w:w="7229"/>
        <w:gridCol w:w="3969"/>
      </w:tblGrid>
      <w:tr w:rsidR="00266A99" w:rsidRPr="00A71743" w14:paraId="078BDDCF" w14:textId="77777777" w:rsidTr="00266A9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FE2A" w14:textId="77777777" w:rsidR="00266A99" w:rsidRPr="00266A99" w:rsidRDefault="00266A99" w:rsidP="00A717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266A9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en-US" w:eastAsia="zh-CN"/>
                <w14:ligatures w14:val="standardContextual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7391" w14:textId="77777777" w:rsidR="00266A99" w:rsidRPr="00F04B37" w:rsidRDefault="00266A99" w:rsidP="00B7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4B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Уполномоченное лицо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FD626" w14:textId="1AB14476" w:rsidR="00266A99" w:rsidRPr="00F04B37" w:rsidRDefault="00266A99" w:rsidP="00B7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Состав персональных данных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574201" w14:textId="77777777" w:rsidR="00266A99" w:rsidRPr="00F04B37" w:rsidRDefault="00266A99" w:rsidP="00B7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04B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Цель обработки</w:t>
            </w:r>
          </w:p>
        </w:tc>
      </w:tr>
      <w:tr w:rsidR="00266A99" w:rsidRPr="00A71743" w14:paraId="786CBDD0" w14:textId="77777777" w:rsidTr="00266A9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FF94" w14:textId="77777777" w:rsidR="00266A99" w:rsidRPr="00A71743" w:rsidRDefault="00266A99" w:rsidP="00983991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A71743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9F25" w14:textId="6036EBF2" w:rsidR="00266A99" w:rsidRPr="00F04B37" w:rsidRDefault="00266A99" w:rsidP="001A7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Директор школы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3B99B" w14:textId="27704D48" w:rsidR="00266A99" w:rsidRPr="00412E7A" w:rsidRDefault="00266A99" w:rsidP="0098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лассный журнал, дневник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ичные дела учащихся (дополнительные сведения о законных представителях)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медицинские справки, заключения ЦКРОиР, база данных о сотрудниках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43CC9" w14:textId="77777777" w:rsidR="00266A99" w:rsidRPr="00412E7A" w:rsidRDefault="00266A99" w:rsidP="009839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Контроль, с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оставление отчетов, напи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сание характеристик сотрудников, </w:t>
            </w: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административных процедур </w:t>
            </w:r>
          </w:p>
        </w:tc>
      </w:tr>
      <w:tr w:rsidR="00266A99" w:rsidRPr="00A71743" w14:paraId="7A3D0FD7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C9BF" w14:textId="77777777" w:rsidR="00266A99" w:rsidRPr="002F5CAD" w:rsidRDefault="00266A99" w:rsidP="00F9657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AA7E2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учебной и воспитательной работе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C37D" w14:textId="158311CE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лассный журнал, дневник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ичные дела учащихся (дополнительные сведения о законных представителях)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медицинские справки, заключения ЦКРОиР, база данных о сотрудниках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FEB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Составление отчетов, напи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сание характеристик сотрудников, </w:t>
            </w:r>
          </w:p>
          <w:p w14:paraId="49987E96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>выполнение административных процедур</w:t>
            </w:r>
          </w:p>
        </w:tc>
      </w:tr>
      <w:tr w:rsidR="00266A99" w:rsidRPr="00A71743" w14:paraId="7EB5B547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2A9" w14:textId="77777777" w:rsidR="00266A99" w:rsidRPr="002F5CAD" w:rsidRDefault="00266A99" w:rsidP="00F9657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81211" w14:textId="64CDE172" w:rsidR="00266A99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хозяйственной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инженер по охране труда </w:t>
            </w:r>
          </w:p>
          <w:p w14:paraId="584A0A9D" w14:textId="37C10D3F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265E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Видеонаблюдение, журналы противопожарных инструктажей, инструктажей по охране труда и </w:t>
            </w: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цифровые фотографии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F3B" w14:textId="77777777" w:rsidR="00266A99" w:rsidRPr="00412E7A" w:rsidRDefault="00266A99" w:rsidP="00F96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Контроль, разработка противопожарных инструк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ций, инструкций по охране труда, работа с отходами,</w:t>
            </w:r>
            <w:r>
              <w:t xml:space="preserve"> </w:t>
            </w: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видеонаблюдение, система контролируемого доступа.</w:t>
            </w:r>
          </w:p>
        </w:tc>
      </w:tr>
      <w:tr w:rsidR="00266A99" w:rsidRPr="00A71743" w14:paraId="7C3AB352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65E6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9DAD5" w14:textId="70B9742A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r w:rsidR="003E55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 по кадрам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8E8" w14:textId="604EC3BB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Личные дела сотрудников</w:t>
            </w:r>
            <w:r w:rsidRPr="00983991">
              <w:rPr>
                <w:rFonts w:ascii="Times New Roman" w:hAnsi="Times New Roman" w:cs="Times New Roman"/>
                <w:sz w:val="26"/>
                <w:szCs w:val="26"/>
              </w:rPr>
              <w:t>, в том числе военнообязанных, находящихся в запасе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книжки,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ПУ-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, ПУ-2, карт-счета,  база данных о сотрудниках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учащихся в ПТК «ПараГраф», приказы по личному составу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483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Предоставление данных по запросу служб, оформление при трудоустройстве, направление на медицинский осмотр, направ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ление на повышение квалификации, выполнение </w:t>
            </w: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>административны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процедур</w:t>
            </w:r>
          </w:p>
        </w:tc>
      </w:tr>
      <w:tr w:rsidR="00266A99" w:rsidRPr="00A71743" w14:paraId="13A4594F" w14:textId="77777777" w:rsidTr="00266A99">
        <w:trPr>
          <w:trHeight w:val="41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59E8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C02B5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секретарь учебной части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745" w14:textId="3B9BB754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и сотрудников,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алфавитные книги,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книги приказов,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 база данных о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0F6" w14:textId="77777777" w:rsidR="00266A99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Движение учащихся в учреждении,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заполнение данных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280009D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выпол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нение административных процедур</w:t>
            </w:r>
          </w:p>
        </w:tc>
      </w:tr>
      <w:tr w:rsidR="00266A99" w:rsidRPr="00A71743" w14:paraId="6AC6AE85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F01C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235CB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Инженер-программист/оператор ЭВМ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D4E" w14:textId="23DD0E12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и сотрудников, цифровые фотографии, база данных о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ED4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Сопровождение сайта, видеонаблюдение, система контролируемого доступа.</w:t>
            </w:r>
          </w:p>
        </w:tc>
      </w:tr>
      <w:tr w:rsidR="00266A99" w:rsidRPr="00A71743" w14:paraId="350A9CCC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068C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207CC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2CD8">
              <w:rPr>
                <w:rFonts w:ascii="Times New Roman" w:hAnsi="Times New Roman" w:cs="Times New Roman"/>
                <w:sz w:val="26"/>
                <w:szCs w:val="26"/>
              </w:rPr>
              <w:t>Руководитель по военно-патриотическому воспитанию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2FC" w14:textId="5235957C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>
              <w:t xml:space="preserve"> </w:t>
            </w:r>
            <w:r w:rsidRPr="00983991">
              <w:rPr>
                <w:rFonts w:ascii="Times New Roman" w:hAnsi="Times New Roman" w:cs="Times New Roman"/>
                <w:sz w:val="26"/>
                <w:szCs w:val="26"/>
              </w:rPr>
              <w:t>личные дела обучающихся допризывного возраста</w:t>
            </w: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, медицинские справки, паспортные данные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EF6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Предоставление данных по запросу служб,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составление характеристики</w:t>
            </w:r>
          </w:p>
        </w:tc>
      </w:tr>
      <w:tr w:rsidR="00266A99" w:rsidRPr="00A71743" w14:paraId="5A57D3B1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83F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8D390" w14:textId="77777777" w:rsidR="00266A99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4A65166E" w14:textId="4119A69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1-11-х классов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E54" w14:textId="62B33DB2" w:rsidR="00266A99" w:rsidRPr="00412E7A" w:rsidRDefault="00266A99" w:rsidP="00266A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лассный журнал,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дневники учащихся,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представителях), база данных оплаты питания через ЕРИП,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медицинские справки, база данных о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и учащихся в ПТК «ПараГраф»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AEC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Ведение установленной документации,  составление отчетов, составление характеристики, работа с классными журналами</w:t>
            </w:r>
          </w:p>
        </w:tc>
      </w:tr>
      <w:tr w:rsidR="00266A99" w:rsidRPr="00A71743" w14:paraId="763DE8E1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23D6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8B039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2CD8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(согласно штатному расписанию)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AC8" w14:textId="77777777" w:rsidR="00266A99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журнал, медицинские справки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D3C" w14:textId="77777777" w:rsidR="00266A99" w:rsidRPr="009C6A2F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Составление отчетов,</w:t>
            </w:r>
          </w:p>
          <w:p w14:paraId="5A3D2193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написание характеристик учащихся.</w:t>
            </w:r>
          </w:p>
        </w:tc>
      </w:tr>
      <w:tr w:rsidR="00266A99" w:rsidRPr="00A71743" w14:paraId="478D50B5" w14:textId="77777777" w:rsidTr="00266A99">
        <w:trPr>
          <w:trHeight w:val="65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EFD5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C8E08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23C" w14:textId="77777777" w:rsidR="00266A99" w:rsidRPr="00412E7A" w:rsidRDefault="00266A99" w:rsidP="00C7334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лассный журнал,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дневники учащихся,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медицинские справки, база данных о сотрудниках и учащихся в ПТК «ПараГраф».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592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Составление отчетов.</w:t>
            </w:r>
          </w:p>
        </w:tc>
      </w:tr>
      <w:tr w:rsidR="00266A99" w:rsidRPr="00A71743" w14:paraId="79B25C27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1476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3AB24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8F9" w14:textId="77777777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, заключение ЦКРОиР, классный журнал, база данных о сотрудниках и учащихся в ПТК «ПараГраф».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84C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характеристик, отчетов</w:t>
            </w:r>
          </w:p>
        </w:tc>
      </w:tr>
      <w:tr w:rsidR="00266A99" w:rsidRPr="00A71743" w14:paraId="5B471B54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E7C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DD0E0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Специалисты СППС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BEF" w14:textId="57BB33E0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6A2F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 (дополнительные сведения о законных представителях)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, классные журналы, база данных о сотрудни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ках и учащихся в ПТК «ПараГраф», социальный паспорт школы</w:t>
            </w:r>
            <w:r w:rsidRPr="00983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A14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Предоставление данных по запросу служб, составление характеристик.</w:t>
            </w:r>
          </w:p>
        </w:tc>
      </w:tr>
      <w:tr w:rsidR="00266A99" w:rsidRPr="00A71743" w14:paraId="660FDE58" w14:textId="77777777" w:rsidTr="00266A99">
        <w:trPr>
          <w:trHeight w:val="55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C17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401C0" w14:textId="1046ABD2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 ГПД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2D9" w14:textId="77777777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База данных оплаты питания через ЕРИП, классные журналы, база данных о сотрудниках и учащихся в ПТК «ПараГраф».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9B9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Ведение установленной документации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(журналы группы продленного дня)</w:t>
            </w: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,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полнение базы данных по питанию</w:t>
            </w:r>
          </w:p>
        </w:tc>
      </w:tr>
      <w:tr w:rsidR="00266A99" w:rsidRPr="00A71743" w14:paraId="2313FF51" w14:textId="77777777" w:rsidTr="00266A99">
        <w:trPr>
          <w:trHeight w:val="69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265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lastRenderedPageBreak/>
              <w:t>14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B49CC" w14:textId="688BCB62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библиотекарь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C71" w14:textId="7FB7FC2A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EA1C07">
              <w:rPr>
                <w:rFonts w:ascii="Times New Roman" w:hAnsi="Times New Roman" w:cs="Times New Roman"/>
                <w:sz w:val="26"/>
                <w:szCs w:val="26"/>
              </w:rPr>
              <w:t>арточки учета выданной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9C5" w14:textId="20260721" w:rsidR="00266A99" w:rsidRPr="00180768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Ведение установленной документации</w:t>
            </w:r>
          </w:p>
        </w:tc>
      </w:tr>
      <w:tr w:rsidR="00266A99" w:rsidRPr="00A71743" w14:paraId="20F513E8" w14:textId="77777777" w:rsidTr="00266A99">
        <w:trPr>
          <w:trHeight w:val="4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B78" w14:textId="77777777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72AA7" w14:textId="67E450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Медицински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9F2" w14:textId="77777777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Справки о состоянии здоровья,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личные дела учащихся.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501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Медицинское сопровождение.</w:t>
            </w:r>
          </w:p>
        </w:tc>
      </w:tr>
      <w:tr w:rsidR="00266A99" w:rsidRPr="00A71743" w14:paraId="0B1A317F" w14:textId="77777777" w:rsidTr="00266A99">
        <w:trPr>
          <w:trHeight w:val="84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C71" w14:textId="4986910F" w:rsidR="00266A99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ABD83" w14:textId="5C00DEE1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 бассейна, инструктора по физической культуре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A27" w14:textId="1F3D9FE4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Медицинские справки, личные данные детей и законных представителей </w:t>
            </w:r>
            <w:r w:rsidRPr="009B0C42">
              <w:rPr>
                <w:rFonts w:ascii="Times New Roman" w:hAnsi="Times New Roman" w:cs="Times New Roman"/>
                <w:sz w:val="26"/>
                <w:szCs w:val="26"/>
              </w:rPr>
              <w:t>(для составления договоров)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8489" w14:textId="3F291086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768">
              <w:rPr>
                <w:rFonts w:ascii="Times New Roman" w:hAnsi="Times New Roman" w:cs="Times New Roman"/>
                <w:sz w:val="26"/>
                <w:szCs w:val="26"/>
              </w:rPr>
              <w:t>Ведение установленной документации</w:t>
            </w:r>
          </w:p>
        </w:tc>
      </w:tr>
      <w:tr w:rsidR="00266A99" w:rsidRPr="00A71743" w14:paraId="5258C165" w14:textId="77777777" w:rsidTr="00266A99">
        <w:trPr>
          <w:trHeight w:val="42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C20" w14:textId="6FF07733" w:rsidR="00266A99" w:rsidRPr="002F5CAD" w:rsidRDefault="00266A99" w:rsidP="00C7334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zh-CN"/>
                <w14:ligatures w14:val="standardContextual"/>
              </w:rPr>
              <w:t>17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BD775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Контролер Департамента охраны/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охранник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A14" w14:textId="77777777" w:rsidR="00266A99" w:rsidRPr="00412E7A" w:rsidRDefault="00266A99" w:rsidP="00C7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Видеонаблюдение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841" w14:textId="77777777" w:rsidR="00266A99" w:rsidRPr="00412E7A" w:rsidRDefault="00266A99" w:rsidP="00C733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2E7A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</w:tbl>
    <w:p w14:paraId="32001C3B" w14:textId="77777777" w:rsidR="00F04B37" w:rsidRPr="00F04B37" w:rsidRDefault="00F04B37" w:rsidP="00F04B3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</w:p>
    <w:sectPr w:rsidR="00F04B37" w:rsidRPr="00F04B37" w:rsidSect="00A7174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FF57" w14:textId="77777777" w:rsidR="00F95C06" w:rsidRDefault="00F95C06" w:rsidP="009E1049">
      <w:pPr>
        <w:spacing w:after="0" w:line="240" w:lineRule="auto"/>
      </w:pPr>
      <w:r>
        <w:separator/>
      </w:r>
    </w:p>
  </w:endnote>
  <w:endnote w:type="continuationSeparator" w:id="0">
    <w:p w14:paraId="597DEE49" w14:textId="77777777" w:rsidR="00F95C06" w:rsidRDefault="00F95C06" w:rsidP="009E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57CD" w14:textId="77777777" w:rsidR="00F95C06" w:rsidRDefault="00F95C06" w:rsidP="009E1049">
      <w:pPr>
        <w:spacing w:after="0" w:line="240" w:lineRule="auto"/>
      </w:pPr>
      <w:r>
        <w:separator/>
      </w:r>
    </w:p>
  </w:footnote>
  <w:footnote w:type="continuationSeparator" w:id="0">
    <w:p w14:paraId="45DB3B64" w14:textId="77777777" w:rsidR="00F95C06" w:rsidRDefault="00F95C06" w:rsidP="009E1049">
      <w:pPr>
        <w:spacing w:after="0" w:line="240" w:lineRule="auto"/>
      </w:pPr>
      <w:r>
        <w:continuationSeparator/>
      </w:r>
    </w:p>
  </w:footnote>
  <w:footnote w:id="1">
    <w:p w14:paraId="39838B6E" w14:textId="77777777" w:rsidR="00687722" w:rsidRPr="002940C3" w:rsidRDefault="00687722" w:rsidP="00B71E22">
      <w:pPr>
        <w:pStyle w:val="a6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2">
    <w:p w14:paraId="0688CA04" w14:textId="77777777" w:rsidR="00687722" w:rsidRPr="002940C3" w:rsidRDefault="00687722" w:rsidP="00B71E22">
      <w:pPr>
        <w:pStyle w:val="a6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8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14:paraId="48BAA0C4" w14:textId="77777777" w:rsidR="00687722" w:rsidRPr="00937292" w:rsidRDefault="00687722" w:rsidP="00B71E22">
      <w:pPr>
        <w:pStyle w:val="a6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8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4">
    <w:p w14:paraId="3AB66A93" w14:textId="77777777" w:rsidR="00687722" w:rsidRPr="00EB6644" w:rsidRDefault="00687722" w:rsidP="00B71E22">
      <w:pPr>
        <w:pStyle w:val="a6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5">
    <w:p w14:paraId="03236E69" w14:textId="77777777" w:rsidR="00687722" w:rsidRPr="00EB6644" w:rsidRDefault="00687722" w:rsidP="00B71E2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6">
    <w:p w14:paraId="014F5FEE" w14:textId="77777777" w:rsidR="00687722" w:rsidRPr="00D12911" w:rsidRDefault="00687722" w:rsidP="00B71E22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8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7">
    <w:p w14:paraId="5D1FE043" w14:textId="77777777" w:rsidR="00687722" w:rsidRPr="00FB6E98" w:rsidRDefault="00687722" w:rsidP="00B71E22">
      <w:pPr>
        <w:pStyle w:val="a6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8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2AEB6106" w14:textId="77777777" w:rsidR="00687722" w:rsidRDefault="00687722">
      <w:pPr>
        <w:pStyle w:val="a6"/>
      </w:pPr>
    </w:p>
  </w:footnote>
  <w:footnote w:id="8">
    <w:p w14:paraId="22F5DF20" w14:textId="77777777" w:rsidR="00687722" w:rsidRPr="000B37B3" w:rsidRDefault="00687722" w:rsidP="00B71E22">
      <w:pPr>
        <w:pStyle w:val="a6"/>
        <w:ind w:firstLine="567"/>
        <w:rPr>
          <w:rFonts w:ascii="Times New Roman" w:hAnsi="Times New Roman" w:cs="Times New Roman"/>
        </w:rPr>
      </w:pPr>
      <w:r w:rsidRPr="00060379">
        <w:rPr>
          <w:rStyle w:val="a8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9">
    <w:p w14:paraId="4D7D8E17" w14:textId="77777777" w:rsidR="00687722" w:rsidRPr="004433C6" w:rsidRDefault="00687722" w:rsidP="00B71E22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8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58B8"/>
    <w:multiLevelType w:val="hybridMultilevel"/>
    <w:tmpl w:val="24B20D64"/>
    <w:lvl w:ilvl="0" w:tplc="166A3170">
      <w:numFmt w:val="bullet"/>
      <w:lvlText w:val="•"/>
      <w:lvlJc w:val="left"/>
      <w:pPr>
        <w:ind w:left="2125" w:hanging="1416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EC213D"/>
    <w:multiLevelType w:val="hybridMultilevel"/>
    <w:tmpl w:val="C994B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764EAC"/>
    <w:multiLevelType w:val="hybridMultilevel"/>
    <w:tmpl w:val="D9B6CC30"/>
    <w:lvl w:ilvl="0" w:tplc="9B6AA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B1542"/>
    <w:multiLevelType w:val="hybridMultilevel"/>
    <w:tmpl w:val="939C3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8471B6"/>
    <w:multiLevelType w:val="hybridMultilevel"/>
    <w:tmpl w:val="BD3E9520"/>
    <w:lvl w:ilvl="0" w:tplc="581A53CA">
      <w:numFmt w:val="bullet"/>
      <w:lvlText w:val="•"/>
      <w:lvlJc w:val="left"/>
      <w:pPr>
        <w:ind w:left="2125" w:hanging="1416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47594439">
    <w:abstractNumId w:val="1"/>
  </w:num>
  <w:num w:numId="2" w16cid:durableId="234171758">
    <w:abstractNumId w:val="0"/>
  </w:num>
  <w:num w:numId="3" w16cid:durableId="1117725312">
    <w:abstractNumId w:val="3"/>
  </w:num>
  <w:num w:numId="4" w16cid:durableId="1275089723">
    <w:abstractNumId w:val="4"/>
  </w:num>
  <w:num w:numId="5" w16cid:durableId="583808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82"/>
    <w:rsid w:val="00025F82"/>
    <w:rsid w:val="000F244A"/>
    <w:rsid w:val="001349FE"/>
    <w:rsid w:val="0014261D"/>
    <w:rsid w:val="00180768"/>
    <w:rsid w:val="001A7A9D"/>
    <w:rsid w:val="001C175E"/>
    <w:rsid w:val="00250132"/>
    <w:rsid w:val="00266A99"/>
    <w:rsid w:val="002B523C"/>
    <w:rsid w:val="002F3331"/>
    <w:rsid w:val="002F5CAD"/>
    <w:rsid w:val="00312C48"/>
    <w:rsid w:val="003E5540"/>
    <w:rsid w:val="00402CD8"/>
    <w:rsid w:val="00412E7A"/>
    <w:rsid w:val="00484580"/>
    <w:rsid w:val="0049769D"/>
    <w:rsid w:val="004E104A"/>
    <w:rsid w:val="00503A2C"/>
    <w:rsid w:val="005150C6"/>
    <w:rsid w:val="006845A9"/>
    <w:rsid w:val="00687722"/>
    <w:rsid w:val="00687ECA"/>
    <w:rsid w:val="006C003B"/>
    <w:rsid w:val="006D7046"/>
    <w:rsid w:val="007212DF"/>
    <w:rsid w:val="00755838"/>
    <w:rsid w:val="0079587A"/>
    <w:rsid w:val="007B02AD"/>
    <w:rsid w:val="007F16FB"/>
    <w:rsid w:val="0082461E"/>
    <w:rsid w:val="0083661C"/>
    <w:rsid w:val="00875AF2"/>
    <w:rsid w:val="008B260C"/>
    <w:rsid w:val="008F515F"/>
    <w:rsid w:val="00906479"/>
    <w:rsid w:val="00936503"/>
    <w:rsid w:val="00983991"/>
    <w:rsid w:val="00984466"/>
    <w:rsid w:val="009B07AE"/>
    <w:rsid w:val="009B0C42"/>
    <w:rsid w:val="009C6A2F"/>
    <w:rsid w:val="009E1049"/>
    <w:rsid w:val="00A2037A"/>
    <w:rsid w:val="00A6417B"/>
    <w:rsid w:val="00A71743"/>
    <w:rsid w:val="00AB43A8"/>
    <w:rsid w:val="00AC6E61"/>
    <w:rsid w:val="00AE48B5"/>
    <w:rsid w:val="00B71E22"/>
    <w:rsid w:val="00BB6B53"/>
    <w:rsid w:val="00C640C3"/>
    <w:rsid w:val="00C73343"/>
    <w:rsid w:val="00CB2B65"/>
    <w:rsid w:val="00D9240B"/>
    <w:rsid w:val="00DB70D1"/>
    <w:rsid w:val="00DC68AD"/>
    <w:rsid w:val="00E32379"/>
    <w:rsid w:val="00E8703F"/>
    <w:rsid w:val="00EA1C07"/>
    <w:rsid w:val="00EB6A18"/>
    <w:rsid w:val="00F04B37"/>
    <w:rsid w:val="00F12AC6"/>
    <w:rsid w:val="00F26F5B"/>
    <w:rsid w:val="00F578EC"/>
    <w:rsid w:val="00F95C06"/>
    <w:rsid w:val="00F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368C"/>
  <w15:docId w15:val="{9675BD3F-4151-447D-92EE-4671941F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5F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68A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04B3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7">
    <w:name w:val="Font Style17"/>
    <w:basedOn w:val="a0"/>
    <w:rsid w:val="00984466"/>
    <w:rPr>
      <w:rFonts w:ascii="Times New Roman" w:hAnsi="Times New Roman" w:cs="Times New Roman" w:hint="default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9E104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9E1049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9E1049"/>
    <w:rPr>
      <w:vertAlign w:val="superscript"/>
    </w:rPr>
  </w:style>
  <w:style w:type="paragraph" w:customStyle="1" w:styleId="newncpi0">
    <w:name w:val="newncpi0"/>
    <w:basedOn w:val="a"/>
    <w:rsid w:val="008F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8F515F"/>
  </w:style>
  <w:style w:type="paragraph" w:customStyle="1" w:styleId="il-text-alignleft">
    <w:name w:val="il-text-align_left"/>
    <w:basedOn w:val="a"/>
    <w:rsid w:val="008F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F5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8F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ake-non-breaking-space">
    <w:name w:val="fake-non-breaking-space"/>
    <w:basedOn w:val="a0"/>
    <w:rsid w:val="00AC6E61"/>
  </w:style>
  <w:style w:type="character" w:styleId="aa">
    <w:name w:val="Unresolved Mention"/>
    <w:basedOn w:val="a0"/>
    <w:uiPriority w:val="99"/>
    <w:semiHidden/>
    <w:unhideWhenUsed/>
    <w:rsid w:val="004E104A"/>
    <w:rPr>
      <w:color w:val="605E5C"/>
      <w:shd w:val="clear" w:color="auto" w:fill="E1DFDD"/>
    </w:rPr>
  </w:style>
  <w:style w:type="character" w:customStyle="1" w:styleId="211pt">
    <w:name w:val="Основной текст (2) + 11 pt"/>
    <w:basedOn w:val="a0"/>
    <w:rsid w:val="00C733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42.lengrodno.gov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42.lengrodno.gov.b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7;&#1092;&#1105;&#1076;&#1086;&#1074;&#1072;%20&#1045;&#1053;\AppData\Roaming\Microsoft\&#1064;&#1072;&#1073;&#1083;&#1086;&#1085;&#1099;\&#1059;&#1058;&#1042;&#1045;&#1056;&#1046;&#1044;&#1040;&#107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45D7-E4FF-43CB-8DE5-925F5611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УТВЕРЖДАЮ</Template>
  <TotalTime>24</TotalTime>
  <Pages>22</Pages>
  <Words>5372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ЕН</dc:creator>
  <cp:lastModifiedBy>User</cp:lastModifiedBy>
  <cp:revision>5</cp:revision>
  <dcterms:created xsi:type="dcterms:W3CDTF">2024-06-11T11:34:00Z</dcterms:created>
  <dcterms:modified xsi:type="dcterms:W3CDTF">2024-06-11T12:30:00Z</dcterms:modified>
</cp:coreProperties>
</file>